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9487" w14:textId="74899665" w:rsidR="00C713BF" w:rsidRDefault="00DF30EB" w:rsidP="00DF30EB">
      <w:pPr>
        <w:pStyle w:val="a4"/>
        <w:spacing w:before="0" w:beforeAutospacing="0" w:after="0" w:afterAutospacing="0"/>
        <w:jc w:val="center"/>
        <w:rPr>
          <w:rFonts w:ascii="PT Serif" w:hAnsi="PT Serif" w:cstheme="minorBidi"/>
          <w:b/>
          <w:bCs/>
          <w:color w:val="22272F"/>
          <w:sz w:val="30"/>
          <w:szCs w:val="30"/>
          <w:shd w:val="clear" w:color="auto" w:fill="FFFFFF"/>
          <w:lang w:eastAsia="en-US"/>
        </w:rPr>
      </w:pPr>
      <w:r w:rsidRPr="00DF30EB">
        <w:rPr>
          <w:rFonts w:ascii="PT Serif" w:hAnsi="PT Serif" w:cstheme="minorBidi"/>
          <w:b/>
          <w:bCs/>
          <w:color w:val="22272F"/>
          <w:sz w:val="30"/>
          <w:szCs w:val="30"/>
          <w:shd w:val="clear" w:color="auto" w:fill="FFFFFF"/>
          <w:lang w:eastAsia="en-US"/>
        </w:rPr>
        <w:t>Стандарт оснащения кабинета врача-акушера-гинеколога</w:t>
      </w:r>
      <w:r w:rsidRPr="00DF30EB">
        <w:rPr>
          <w:rFonts w:ascii="PT Serif" w:hAnsi="PT Serif" w:cstheme="minorBidi"/>
          <w:b/>
          <w:bCs/>
          <w:color w:val="22272F"/>
          <w:sz w:val="23"/>
          <w:szCs w:val="23"/>
          <w:shd w:val="clear" w:color="auto" w:fill="FFFFFF"/>
          <w:vertAlign w:val="superscript"/>
          <w:lang w:eastAsia="en-US"/>
        </w:rPr>
        <w:t> </w:t>
      </w:r>
      <w:hyperlink r:id="rId7" w:anchor="block_100" w:history="1">
        <w:r w:rsidRPr="00DF30EB">
          <w:rPr>
            <w:rFonts w:ascii="PT Serif" w:hAnsi="PT Serif" w:cstheme="minorBidi"/>
            <w:b/>
            <w:bCs/>
            <w:color w:val="3272C0"/>
            <w:sz w:val="23"/>
            <w:szCs w:val="23"/>
            <w:u w:val="single"/>
            <w:vertAlign w:val="superscript"/>
            <w:lang w:eastAsia="en-US"/>
          </w:rPr>
          <w:t>1</w:t>
        </w:r>
      </w:hyperlink>
      <w:r w:rsidRPr="00DF30EB">
        <w:rPr>
          <w:rFonts w:ascii="PT Serif" w:hAnsi="PT Serif" w:cstheme="minorBidi"/>
          <w:b/>
          <w:bCs/>
          <w:color w:val="22272F"/>
          <w:sz w:val="23"/>
          <w:szCs w:val="23"/>
          <w:shd w:val="clear" w:color="auto" w:fill="FFFFFF"/>
          <w:vertAlign w:val="superscript"/>
          <w:lang w:eastAsia="en-US"/>
        </w:rPr>
        <w:t>,</w:t>
      </w:r>
      <w:hyperlink r:id="rId8" w:anchor="block_200" w:history="1">
        <w:r w:rsidRPr="00DF30EB">
          <w:rPr>
            <w:rFonts w:ascii="PT Serif" w:hAnsi="PT Serif" w:cstheme="minorBidi"/>
            <w:b/>
            <w:bCs/>
            <w:color w:val="3272C0"/>
            <w:sz w:val="23"/>
            <w:szCs w:val="23"/>
            <w:u w:val="single"/>
            <w:vertAlign w:val="superscript"/>
            <w:lang w:eastAsia="en-US"/>
          </w:rPr>
          <w:t>2,3</w:t>
        </w:r>
      </w:hyperlink>
      <w:r w:rsidRPr="00DF30EB">
        <w:rPr>
          <w:rFonts w:ascii="PT Serif" w:hAnsi="PT Serif" w:cstheme="minorBidi"/>
          <w:b/>
          <w:bCs/>
          <w:color w:val="22272F"/>
          <w:sz w:val="23"/>
          <w:szCs w:val="23"/>
          <w:shd w:val="clear" w:color="auto" w:fill="FFFFFF"/>
          <w:vertAlign w:val="superscript"/>
          <w:lang w:eastAsia="en-US"/>
        </w:rPr>
        <w:t> </w:t>
      </w:r>
      <w:r w:rsidRPr="00DF30EB">
        <w:rPr>
          <w:rFonts w:ascii="PT Serif" w:hAnsi="PT Serif" w:cstheme="minorBidi"/>
          <w:b/>
          <w:bCs/>
          <w:color w:val="22272F"/>
          <w:sz w:val="30"/>
          <w:szCs w:val="30"/>
          <w:shd w:val="clear" w:color="auto" w:fill="FFFFFF"/>
          <w:lang w:eastAsia="en-US"/>
        </w:rPr>
        <w:t>кабинетов специализированных приемов</w:t>
      </w:r>
      <w:r w:rsidRPr="00DF30EB">
        <w:rPr>
          <w:rFonts w:ascii="PT Serif" w:hAnsi="PT Serif" w:cstheme="minorBidi"/>
          <w:b/>
          <w:bCs/>
          <w:color w:val="22272F"/>
          <w:sz w:val="23"/>
          <w:szCs w:val="23"/>
          <w:shd w:val="clear" w:color="auto" w:fill="FFFFFF"/>
          <w:vertAlign w:val="superscript"/>
          <w:lang w:eastAsia="en-US"/>
        </w:rPr>
        <w:t> </w:t>
      </w:r>
      <w:hyperlink r:id="rId9" w:anchor="block_200" w:history="1">
        <w:r w:rsidRPr="00DF30EB">
          <w:rPr>
            <w:rFonts w:ascii="PT Serif" w:hAnsi="PT Serif" w:cstheme="minorBidi"/>
            <w:b/>
            <w:bCs/>
            <w:color w:val="3272C0"/>
            <w:sz w:val="23"/>
            <w:szCs w:val="23"/>
            <w:u w:val="single"/>
            <w:vertAlign w:val="superscript"/>
            <w:lang w:eastAsia="en-US"/>
          </w:rPr>
          <w:t>2</w:t>
        </w:r>
      </w:hyperlink>
      <w:r w:rsidRPr="00DF30EB">
        <w:rPr>
          <w:rFonts w:ascii="PT Serif" w:hAnsi="PT Serif" w:cstheme="minorBidi"/>
          <w:b/>
          <w:bCs/>
          <w:color w:val="22272F"/>
          <w:sz w:val="23"/>
          <w:szCs w:val="23"/>
          <w:shd w:val="clear" w:color="auto" w:fill="FFFFFF"/>
          <w:vertAlign w:val="superscript"/>
          <w:lang w:eastAsia="en-US"/>
        </w:rPr>
        <w:t>,</w:t>
      </w:r>
      <w:hyperlink r:id="rId10" w:anchor="block_300" w:history="1">
        <w:r w:rsidRPr="00DF30EB">
          <w:rPr>
            <w:rFonts w:ascii="PT Serif" w:hAnsi="PT Serif" w:cstheme="minorBidi"/>
            <w:b/>
            <w:bCs/>
            <w:color w:val="3272C0"/>
            <w:sz w:val="23"/>
            <w:szCs w:val="23"/>
            <w:u w:val="single"/>
            <w:vertAlign w:val="superscript"/>
            <w:lang w:eastAsia="en-US"/>
          </w:rPr>
          <w:t>3</w:t>
        </w:r>
      </w:hyperlink>
      <w:r w:rsidRPr="00DF30EB">
        <w:rPr>
          <w:rFonts w:ascii="PT Serif" w:hAnsi="PT Serif" w:cstheme="minorBidi"/>
          <w:b/>
          <w:bCs/>
          <w:color w:val="22272F"/>
          <w:sz w:val="23"/>
          <w:szCs w:val="23"/>
          <w:shd w:val="clear" w:color="auto" w:fill="FFFFFF"/>
          <w:vertAlign w:val="superscript"/>
          <w:lang w:eastAsia="en-US"/>
        </w:rPr>
        <w:t> </w:t>
      </w:r>
      <w:r w:rsidRPr="00DF30EB">
        <w:rPr>
          <w:rFonts w:ascii="PT Serif" w:hAnsi="PT Serif" w:cstheme="minorBidi"/>
          <w:b/>
          <w:bCs/>
          <w:color w:val="22272F"/>
          <w:sz w:val="30"/>
          <w:szCs w:val="30"/>
          <w:shd w:val="clear" w:color="auto" w:fill="FFFFFF"/>
          <w:lang w:eastAsia="en-US"/>
        </w:rPr>
        <w:t>(за исключением кабинета врача-акушера-гинеколога для несовершеннолетних, кабинета функциональной диагностики и кабинета ультразвуковой диагностики)</w:t>
      </w:r>
    </w:p>
    <w:p w14:paraId="5D5BA709" w14:textId="77777777" w:rsidR="004146D7" w:rsidRDefault="004146D7" w:rsidP="00DF30EB">
      <w:pPr>
        <w:pStyle w:val="a4"/>
        <w:spacing w:before="0" w:beforeAutospacing="0" w:after="0" w:afterAutospacing="0"/>
        <w:jc w:val="center"/>
        <w:rPr>
          <w:rFonts w:ascii="PT Serif" w:hAnsi="PT Serif" w:cstheme="minorBidi"/>
          <w:b/>
          <w:bCs/>
          <w:color w:val="22272F"/>
          <w:sz w:val="30"/>
          <w:szCs w:val="30"/>
          <w:shd w:val="clear" w:color="auto" w:fill="FFFFFF"/>
          <w:lang w:eastAsia="en-US"/>
        </w:rPr>
      </w:pP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2441"/>
        <w:gridCol w:w="3154"/>
        <w:gridCol w:w="2318"/>
        <w:gridCol w:w="1395"/>
      </w:tblGrid>
      <w:tr w:rsidR="00FA4314" w:rsidRPr="00FA4314" w14:paraId="49440134" w14:textId="77777777" w:rsidTr="00FA4314"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B3F09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19977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вида </w:t>
            </w:r>
            <w:hyperlink r:id="rId11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классификации</w:t>
              </w:r>
            </w:hyperlink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2" w:anchor="block_4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091E14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вида медицинского изделия в соответствии с </w:t>
            </w:r>
            <w:hyperlink r:id="rId13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классификацией</w:t>
              </w:r>
            </w:hyperlink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D3D9C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  <w:p w14:paraId="6056928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оснащения (оборудования)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3FA90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0A8FF0F0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F0061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4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EE76E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192000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5585A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телеметрического кардиотокографического мониторирования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F5B8A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допплеровский сердечно-сосудистой деятельности матери и плода малогабаритный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AB09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4F1598B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27D9D712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ACC8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2435D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119540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3910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Монитор кардиологический фетальный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F1A9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C38B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8DE32E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CA5A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0BE8E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119610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2119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допплеровская фетальная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AF3B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0C7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4FC81FC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539850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5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4507318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0389E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239410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EC49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925A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</w:t>
            </w:r>
          </w:p>
          <w:p w14:paraId="440766F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</w:t>
            </w:r>
          </w:p>
          <w:p w14:paraId="6B05FB0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B371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D8594E7" w14:textId="77777777" w:rsidTr="00FA43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36F3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EACE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216350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5C19E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</w:t>
            </w:r>
          </w:p>
          <w:p w14:paraId="345A495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BB48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A059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A0E42E1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AE1EF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E784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216560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DEDC2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</w:t>
            </w:r>
          </w:p>
          <w:p w14:paraId="26B1A88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измерения артериального давления автоматический, портативный, с манжетой на палец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B186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3638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4CB3B29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88FD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23571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216630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FFBD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</w:t>
            </w:r>
          </w:p>
          <w:p w14:paraId="4AFD710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6C28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2C2A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488443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6AD0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900D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3333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1AF4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D59B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5948F5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D86F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1F5F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B7D3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05C5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40F1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EC08135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4C0B91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6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64A96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258800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C35AD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Весы напольные, электронные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819B9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Весы медицинские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3AB86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5B5EBB6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9C6E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BFF45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258830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0C98F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Весы-стул, электронные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46DB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2756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3377DC2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8F14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5C2E5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258840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6AB6B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Весы напольные, механические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69A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FAC7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FCCA631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E06E5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5EAF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103650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445DD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Дозатор для мыла/ дезинфицирующих средств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03BC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Диспенсер для мытья и дезинфекции рук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2DA4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2F23E867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107BE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6DCEB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248430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A02A1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Кольпоскоп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7C2FB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Кольпоскоп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404F0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45EAEDF7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9787BF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7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3F531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62CB9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сбора</w:t>
            </w:r>
          </w:p>
          <w:p w14:paraId="3C28D82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колюще-режущих медицинских отходов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F89BC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Контейнеры и емкости для сбора бытовых и медицинских отходов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7D95D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2322236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7FCC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69A5F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11446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B1D4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F2D8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E9B99F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5095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33860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A8878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4954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0481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0C8EB326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6F58C1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8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AC8F6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185890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6FB9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стерилизации /дезинфекции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EFF75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Емкость для дезинфекции инструментария</w:t>
            </w:r>
          </w:p>
          <w:p w14:paraId="71F1037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 расходных материалов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1E1EC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3F0701C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74E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068F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269850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074AD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EA05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96CF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30E429C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DBD6EF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9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145A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336120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6AAFD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анализа ин витро диагностики</w:t>
            </w:r>
          </w:p>
          <w:p w14:paraId="70E8116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(далее - ИВД), многоразового использования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F0C83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хранения стекол и доставки в лабораторию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3E463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391984F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080A491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E167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0AB2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340600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C1A0A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анализа ИВД, одноразового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CD8B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2F19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46BDFB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2525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DB7C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186150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C06E3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пересылки образцов, неизолированный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FA4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BEAC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87D733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150A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2F2DB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186160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F8CD2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пересылки образцов, изолированный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2E95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FAEB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7AAAB9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A310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F7421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334300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F4BE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транспортировки</w:t>
            </w:r>
          </w:p>
          <w:p w14:paraId="2BFF340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образцов, термоизолированный, многоразового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B03D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E79F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72CF8C2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4862F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20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1C8ED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182870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A1B3A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с набором контейнеров для хирургических инструментов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6528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хранения</w:t>
            </w:r>
          </w:p>
          <w:p w14:paraId="5247FF3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стерильных инструментов</w:t>
            </w:r>
          </w:p>
          <w:p w14:paraId="2F16F7D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 материала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2DB2B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115C221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FF6C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BA208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273540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7DDF4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Бикс для перевязочного материала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AE47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C260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6526AD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4280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CFF79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269920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B644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Лоток для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1F51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5622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0873EE3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9DF0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4DBB0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185890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0BD65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стерилизации /дезинфекции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A1A9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4CD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6521F93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5914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2476C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330770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DFD3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Камера</w:t>
            </w:r>
          </w:p>
          <w:p w14:paraId="3318456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стерилизационная бактерицидная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A73A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2B5B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4754236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33EC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6C12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151550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1A8A1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гинекологический для осмотра /терапевтических процедур, механический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01D4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Кресло гинекологическое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DFD18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5676C4EA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7A1797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21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7CD0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06E5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механический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5C45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Кушетка медицинская</w:t>
            </w:r>
          </w:p>
          <w:p w14:paraId="13C920A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F5AC1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5CD79B8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68EC716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D1F4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567BB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187150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5759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 /терапевтических процедур, с питанием от сети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D3F0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8D91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D51CF8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7BC3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D23A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9CF5E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с гидравлическим приводом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1DF0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5058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650A428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944763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12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22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618381C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16567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166030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00867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для акушерских /гинекологических операций, не содержащий лекарственные средства, многоразового использования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32B47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гинекологических инструментов</w:t>
            </w:r>
          </w:p>
          <w:p w14:paraId="1C42B03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6E3C0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 числу пациентов в смену</w:t>
            </w:r>
          </w:p>
          <w:p w14:paraId="310134B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1270456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64B2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6EE37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180490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988E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для гинекологического обследования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5C7A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850C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D43BCE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3491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B8254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165990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A6B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для акушерских/</w:t>
            </w:r>
          </w:p>
          <w:p w14:paraId="5686B06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гинекологических операций, содержащий лекарственные средства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A2ED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3DCA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5C69B10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25DB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C1AB4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321950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D51B1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для акушерских /гинекологических операций, не содержащий лекарственные средства, одноразового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DEA3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F598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CA58C50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B973D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23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9D190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D6F8C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Лампа ультрафиолетовая бактерицидная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133AE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Бактерицидный облучатель/ очиститель</w:t>
            </w:r>
          </w:p>
          <w:p w14:paraId="39C7310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воздуха/устройство для</w:t>
            </w:r>
          </w:p>
          <w:p w14:paraId="29B1424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обеззараживания и (или) фильтрации воздуха и (или) дезинфекции поверхностей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4831A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62E27F6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4BF3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7846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209360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E655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1937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226A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34B439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E9A5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B3C21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2AA97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</w:t>
            </w:r>
          </w:p>
          <w:p w14:paraId="18B3959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EA29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0417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F85865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C28B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36EF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152700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A4DC2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 фильтрующий</w:t>
            </w:r>
          </w:p>
          <w:p w14:paraId="699FEAD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высокоэффективный,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105E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D74C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ED464F1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7F196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EA34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279970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CA448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первой медицинской помощи,</w:t>
            </w:r>
          </w:p>
          <w:p w14:paraId="37B43DF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содержащий лекарственные средства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B2DA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Противошоковая укладка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2A36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C5D0618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12AF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4964F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157600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477B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Ростомер медицинский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22CC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BD09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4421A6E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BFA22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BBBCE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105620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4ADFD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Рулетка, многоразового использования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AAAA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1973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4C0E0742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FCB4E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B575B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187160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72896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Светильник передвижной для проведения осмотра /терапевтических процедур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D579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Светильник медицинский передвижной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E5C6F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126F4D4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9448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772F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122050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D2723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акушерский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4142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акушерский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34E44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299717A" w14:textId="77777777" w:rsidTr="00FA4314"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8B2BDB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24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1E24E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124550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BBD6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неавтоматизированный</w:t>
            </w:r>
          </w:p>
        </w:tc>
        <w:tc>
          <w:tcPr>
            <w:tcW w:w="249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51D73A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Стетофонендоскоп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5E9BA3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3AF3ACEA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3104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4BED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292270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0A6E4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электронный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34DB9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D985E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1341D997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3D625A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25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2EC4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5EB0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для медицинских инструментов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B1F9A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медицинский манипуляционный для размещения инструмента, лекарственных препаратов и приборов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C41AB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0597ECD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53A0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076B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202390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66FF3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A4F7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7DB6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911616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583F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856E3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E2A7C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C193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F761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29F0C80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1EC8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6AED0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260310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13E93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Табурет/стул общего назначения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E64A8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Стул медицинский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6FB2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7BAE6B35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AF367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9FE6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129690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326B4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Стул операционный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492CF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Стул медицинский винтовой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E30A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0774B35C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53D4F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1D627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186180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84B2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Тазомер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46CB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Тазомер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5C57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3169F9F1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17716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26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12565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126390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72F2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28EC9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медицинский</w:t>
            </w:r>
          </w:p>
          <w:p w14:paraId="60086B1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021BD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  <w:p w14:paraId="71F3CF7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719A602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66EF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FAC59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184110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7B8BA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жидкокристаллический медицинский, одноразового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A207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BA30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F8327F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7370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B7857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213740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8630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CB95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04E9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332ADCC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0B19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950D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266210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FD67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2BB0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E507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00AEB5A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20B2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3B3A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300390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0043F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для измерения температуры тела пациента с цветовой индикацией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C584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4B90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61D31D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3C32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9342E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335240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7A828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капиллярный для измерения температуры тела пациента, безртутный, неспиртовой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ED42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EBFB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282F9BA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0CAEB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9848A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279970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27E6F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первой медицинской помощи,</w:t>
            </w:r>
          </w:p>
          <w:p w14:paraId="54D36EE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содержащий лекарственные средства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52C5C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Укладка для профилактики парентеральных инфекций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B053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B69203A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B30EA3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27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457AA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215850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7F37C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Холодильник фармацевтический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AADE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Холодильник медицинский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3F032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4C6DD1A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60CD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8522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261620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E564A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Холодильник лабораторный, базовый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378D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FBB0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E55CF1A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F4F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E228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143910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0B3C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Холодильник для крови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D751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1DC1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470ABC1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6E36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DA5E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321680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535CF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Холодильник/морозильник для хранения крови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1A6A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410F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4A09661F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DE0C8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9378E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184200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91F1F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Ширма медицинская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FB61A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CFE0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950E520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9F937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E9452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139690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0DB0F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4BEE5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медикаментов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3794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ED8F435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2BCEA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28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0FC6310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52BE9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668EC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медицинский для инструментов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80660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Стол/шкаф для хранения инструментария</w:t>
            </w:r>
          </w:p>
          <w:p w14:paraId="5BD6C61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 средств медицинского назначения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79B53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2D29276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208EA49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D56A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2A78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2A65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5050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F46D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4EF0231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DFF7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4D54D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137020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BB835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медицинских карт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AA309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медицинской документации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15F89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3033C7FA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D8B81CF" w14:textId="77777777" w:rsidR="00FA4314" w:rsidRPr="00FA4314" w:rsidRDefault="00FA4314" w:rsidP="00FA4314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Прочее оборудование (оснащение)</w:t>
      </w:r>
    </w:p>
    <w:p w14:paraId="7BFFC0AE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6554"/>
        <w:gridCol w:w="2634"/>
      </w:tblGrid>
      <w:tr w:rsidR="00FA4314" w:rsidRPr="00FA4314" w14:paraId="58C49676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8FD54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  <w:p w14:paraId="31F637F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CD245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F901B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16CC9B09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CD0EC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BD917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врача-акушера-гинеколога с подключением к информационно-коммуникационной сети "Интернет"</w:t>
            </w:r>
          </w:p>
        </w:tc>
        <w:tc>
          <w:tcPr>
            <w:tcW w:w="2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821E2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59F088F3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64775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42507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подключением к информационно-коммуникационной сети "Интернет"</w:t>
            </w:r>
          </w:p>
        </w:tc>
        <w:tc>
          <w:tcPr>
            <w:tcW w:w="2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15D09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189F898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C2A66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77566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с принтером</w:t>
            </w:r>
          </w:p>
        </w:tc>
        <w:tc>
          <w:tcPr>
            <w:tcW w:w="2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A66E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</w:tbl>
    <w:p w14:paraId="4512A8E0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77E5620D" w14:textId="77777777" w:rsidR="00FA4314" w:rsidRPr="00FA4314" w:rsidRDefault="00FA4314" w:rsidP="00FA4314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кабинета функциональной диагностики</w:t>
      </w:r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 </w:t>
      </w:r>
      <w:hyperlink r:id="rId29" w:anchor="block_2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2</w:t>
        </w:r>
      </w:hyperlink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,</w:t>
      </w:r>
      <w:hyperlink r:id="rId30" w:anchor="block_3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3</w:t>
        </w:r>
      </w:hyperlink>
    </w:p>
    <w:p w14:paraId="35EF9445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441"/>
        <w:gridCol w:w="3036"/>
        <w:gridCol w:w="2413"/>
        <w:gridCol w:w="1402"/>
      </w:tblGrid>
      <w:tr w:rsidR="00FA4314" w:rsidRPr="00FA4314" w14:paraId="3235A666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17E52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BF951E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вида </w:t>
            </w:r>
            <w:hyperlink r:id="rId31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классификации</w:t>
              </w:r>
            </w:hyperlink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841FD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вида медицинского изделия в соответствии с </w:t>
            </w:r>
            <w:hyperlink r:id="rId32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классификацией</w:t>
              </w:r>
            </w:hyperlink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98798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  <w:p w14:paraId="6B7BECC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оснащения (оборудования)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36ED2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49782918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D62BB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33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01018B4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4A145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239410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B21C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4AA76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</w:t>
            </w:r>
          </w:p>
          <w:p w14:paraId="47057BC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</w:t>
            </w:r>
          </w:p>
          <w:p w14:paraId="386B4FB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DD52E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50C24FB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2DA2C5D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D57D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B05A1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216350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7D86B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</w:t>
            </w:r>
          </w:p>
          <w:p w14:paraId="57A5EA3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6B0E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E140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783B06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C30D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A148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216560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32F6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</w:t>
            </w:r>
          </w:p>
          <w:p w14:paraId="76AE558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измерения артериального давления автоматический, портативный, с манжетой на палец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36D5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75C7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5180F92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3317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5D781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216630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5371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</w:t>
            </w:r>
          </w:p>
          <w:p w14:paraId="77AE54C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81D3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540E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87CFDF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479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38D63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122850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E4FC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7325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27A5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57594B72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7650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5B092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122830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7B91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58E4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0696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49D34A6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02DE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DCE5E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145190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6DC97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Регистратор амбулаторный для мониторинга артериального давления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659D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суточного мониторирования артериального давления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203E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2</w:t>
            </w:r>
          </w:p>
        </w:tc>
      </w:tr>
      <w:tr w:rsidR="00FA4314" w:rsidRPr="00FA4314" w14:paraId="05ADAEF7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99BD3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34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3BDBA71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7365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258800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DB840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Весы напольные, электронные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65398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Весы медицинские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5D4F0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08F51F82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DF10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4755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258830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604F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Весы-стул, электронные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A1FD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49BA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D6F7AB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661A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9DB3B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258840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5329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Весы напольные, механические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308B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285B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0683A4A1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C4A1A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79E98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103650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05E1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Дозатор для мыла/ дезинфицирующих средств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6A33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Диспенсер для мытья и дезинфекции рук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4FA54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06BE91D4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4F6B3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CFDAD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119540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0B521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Монитор кардиологический фетальный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9CB2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Кардиомонитор фетальный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D335A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2</w:t>
            </w:r>
          </w:p>
        </w:tc>
      </w:tr>
      <w:tr w:rsidR="00FA4314" w:rsidRPr="00FA4314" w14:paraId="58F644CB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D280A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35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5E00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11131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сбора</w:t>
            </w:r>
          </w:p>
          <w:p w14:paraId="12160DF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колюще-режущих медицинских отходов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2371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Контейнеры и емкости для сбора бытовых и медицинских отходов</w:t>
            </w:r>
          </w:p>
          <w:p w14:paraId="02A9157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996C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240B1A2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3A61C0B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A13A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91142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BF33C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111D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6045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D7DCB6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B2C6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287C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2F2DB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9923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AD51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5D180E3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F094B8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36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3186251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48EF4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187250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10DC3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механический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D579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6276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2</w:t>
            </w:r>
          </w:p>
        </w:tc>
      </w:tr>
      <w:tr w:rsidR="00FA4314" w:rsidRPr="00FA4314" w14:paraId="3F5439F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A7DB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511F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187150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4F3E0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с питанием от сети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C275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F0A8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AF89E3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0BB8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815F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187220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1FADB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</w:t>
            </w:r>
          </w:p>
          <w:p w14:paraId="0D57875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процедур, с гидравлическим</w:t>
            </w:r>
          </w:p>
          <w:p w14:paraId="71F0E4B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приводом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3D3F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88D1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3C4CC0E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D98F8C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37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2B64CE3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8049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53BA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Лампа ультрафиолетовая бактерицидная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2E0F8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Бактерицидный облучатель/ 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очиститель воздуха/ 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62E5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  <w:p w14:paraId="62FCB55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782B499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4F09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1E402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209360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8FB85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EABF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88AA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FDEF9F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2C61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65A4E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75637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</w:t>
            </w:r>
          </w:p>
          <w:p w14:paraId="2875321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F1A7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7CC2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395153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226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BC2FD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152700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8533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 фильтрующий</w:t>
            </w:r>
          </w:p>
          <w:p w14:paraId="7D21761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высокоэффективный,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B83A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5915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9AE054C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5AABD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7EB23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157600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88C04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Ростомер медицинский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452FC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46797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FC726B5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0E0A4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AC2AB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105620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EEA24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Рулетка, многоразового использования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4D07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4F42E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33CD5093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24D8D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F063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122050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BE7DF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акушерский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25A1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акушерский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7738D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9D524F3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98EC98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38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13B9713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9175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124550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40F53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неавтоматизированный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0D0B6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Стетофонендоскоп</w:t>
            </w:r>
          </w:p>
          <w:p w14:paraId="577C9F3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F46DB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5622384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5289170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76A7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BC88E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292270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DC39A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электронный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C315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EAAB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6F2C675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5903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A163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184200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F361F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Ширма медицинская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01679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EEF9D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07BD8915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B42FD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9B89C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137020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1156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медицинских карт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9F955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медицинской документации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0306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6E6AA93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409DCF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39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02F2C40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5F78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210160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5295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Электрокардиограф, профессиональный, одноканальный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0EF94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Электрокардиограф многоканальный, с усреднением сигнала с передачей по каналам мобильной связи и автоматической интерпретацией</w:t>
            </w:r>
          </w:p>
          <w:p w14:paraId="497D94A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(I, II, III)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D64B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2</w:t>
            </w:r>
          </w:p>
          <w:p w14:paraId="09CCF52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259001A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A7A1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9B3A3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269170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14689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Электрокардиограф, профессиональный, многоканальный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CDC7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3A8C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096EEC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AE6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7E2CE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122620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DC6C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Электрокардиограф многоканальный, с усреднением сигнала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F9BD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AF93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53D6B5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5060CC6C" w14:textId="77777777" w:rsidR="00FA4314" w:rsidRPr="00FA4314" w:rsidRDefault="00FA4314" w:rsidP="00FA4314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Прочее оборудование (оснащение)</w:t>
      </w:r>
    </w:p>
    <w:p w14:paraId="2C8F2FF1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6251"/>
        <w:gridCol w:w="2755"/>
      </w:tblGrid>
      <w:tr w:rsidR="00FA4314" w:rsidRPr="00FA4314" w14:paraId="4E1634CA" w14:textId="77777777" w:rsidTr="00FA4314"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2EE8D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6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A6A9E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23A5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3F331D6E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F400E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3576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функциональной диагностики с подключением к информационно-коммуникационной сети "Интернет"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C570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58D1776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FCCAC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FCB2A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с принтером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5F640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40CA0F8A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22C2FCC6" w14:textId="77777777" w:rsidR="00FA4314" w:rsidRPr="00FA4314" w:rsidRDefault="00FA4314" w:rsidP="00FA4314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кабинета ультразвуковой диагностики</w:t>
      </w:r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 </w:t>
      </w:r>
      <w:hyperlink r:id="rId40" w:anchor="block_2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2</w:t>
        </w:r>
      </w:hyperlink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,</w:t>
      </w:r>
      <w:hyperlink r:id="rId41" w:anchor="block_3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3</w:t>
        </w:r>
      </w:hyperlink>
    </w:p>
    <w:p w14:paraId="2D67F107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441"/>
        <w:gridCol w:w="2956"/>
        <w:gridCol w:w="2505"/>
        <w:gridCol w:w="1402"/>
      </w:tblGrid>
      <w:tr w:rsidR="00FA4314" w:rsidRPr="00FA4314" w14:paraId="7EB33E2B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965CC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712F55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вида </w:t>
            </w:r>
            <w:hyperlink r:id="rId42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классификации</w:t>
              </w:r>
            </w:hyperlink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193D7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вида медицинского изделия в соответствии с </w:t>
            </w:r>
            <w:hyperlink r:id="rId43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классификацией</w:t>
              </w:r>
            </w:hyperlink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16F4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  <w:p w14:paraId="5616DE4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оснащения (оборудования)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9D0F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54A8481D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64E3A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EEE4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260250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8763B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ультразвуковой визуализации универсальная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877F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ультразвукового исследования с цветным допплером</w:t>
            </w:r>
          </w:p>
          <w:p w14:paraId="1AEED91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 тремя датчиками (трансабдоминальный, трансвагинальный и линейный)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0BB84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6D08387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36AB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818A5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234270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A58E6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Видеопринтер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554BC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Видеопринтер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7FD6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5CC6749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28D3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0123A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103650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22E0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Дозатор для мыла/ дезинфицирующих средств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6D041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Диспенсер для мытья и дезинфекции рук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2914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00B09F43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A341DF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44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2E6A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F7319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сбора</w:t>
            </w:r>
          </w:p>
          <w:p w14:paraId="5A364C0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колюще-режущих медицинских отходов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1001D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Контейнеры и емкости для сбора бытовых и медицинских отходов</w:t>
            </w:r>
          </w:p>
          <w:p w14:paraId="31233F4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FDDE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1D31204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179CFA7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A81C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B201E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006A0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1566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D8E6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0EF5DB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129D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F77B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D1B56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9E4C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95E9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D93048F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EBF80C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45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7C97C84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EB1AC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187250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6EBC6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осмотра/терапевтических процедур, механический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3F78A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Кушетка медицинская</w:t>
            </w:r>
          </w:p>
          <w:p w14:paraId="2404EE2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30D9D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29228D4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554D6EE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2B00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7BA5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187150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452FB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с питанием от сети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4669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0399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51A54D8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47E1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620F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187220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AB205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</w:t>
            </w:r>
          </w:p>
          <w:p w14:paraId="1B053C9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процедур, с гидравлическим</w:t>
            </w:r>
          </w:p>
          <w:p w14:paraId="32F25E8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приводом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1033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501D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E4DE806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9D2B5C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46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953C0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2D40B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Лампа ультрафиолетовая бактерицидная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19B58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Бактерицидный облучатель/ очиститель</w:t>
            </w:r>
          </w:p>
          <w:p w14:paraId="4956DE3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воздуха/ устройство</w:t>
            </w:r>
          </w:p>
          <w:p w14:paraId="2498488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</w:t>
            </w:r>
          </w:p>
          <w:p w14:paraId="0122A39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обеззараживания и (или) фильтрации воздуха и (или) дезинфекции поверхностей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EA446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A6A16E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B08A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17E85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209360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399DF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CC07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0E7D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46AB8B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DEE9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B7F48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2D6DE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</w:t>
            </w:r>
          </w:p>
          <w:p w14:paraId="07DE4F5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5E82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851E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96060B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C844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AB0B5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152700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F760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 фильтрующий</w:t>
            </w:r>
          </w:p>
          <w:p w14:paraId="50C0C25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высокоэффективный,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B5EF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7E74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8D34FB2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6A2E3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C75A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184200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AA14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Ширма медицинская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9BBD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816E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0C3D9BB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A526D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01BB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137020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C4F16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медицинских карт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6D20A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медицинской документации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9AD2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</w:tbl>
    <w:p w14:paraId="44848F62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2C7D8223" w14:textId="77777777" w:rsidR="00FA4314" w:rsidRPr="00FA4314" w:rsidRDefault="00FA4314" w:rsidP="00FA4314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Прочее оборудование (оснащение)</w:t>
      </w:r>
    </w:p>
    <w:p w14:paraId="65F642E4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6705"/>
        <w:gridCol w:w="2482"/>
      </w:tblGrid>
      <w:tr w:rsidR="00FA4314" w:rsidRPr="00FA4314" w14:paraId="79150281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711E4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A3C13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384DF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53694DDF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E0B0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997E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ультразвуковой диагностики с подключением к информационно-коммуникационной сети "Интернет"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D577F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0A503F50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DD54E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0FFE0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подключением к информационно-коммуникационной сети "Интернет"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1755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50892AF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9A15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CECF0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с принтером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8621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</w:tbl>
    <w:p w14:paraId="04EFF422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04756471" w14:textId="77777777" w:rsidR="00FA4314" w:rsidRPr="00FA4314" w:rsidRDefault="00FA4314" w:rsidP="00FA4314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кабинета доврачебного приема</w:t>
      </w:r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 </w:t>
      </w:r>
      <w:hyperlink r:id="rId47" w:anchor="block_2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2</w:t>
        </w:r>
      </w:hyperlink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, </w:t>
      </w:r>
      <w:hyperlink r:id="rId48" w:anchor="block_3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3</w:t>
        </w:r>
      </w:hyperlink>
    </w:p>
    <w:p w14:paraId="269AFD59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441"/>
        <w:gridCol w:w="3157"/>
        <w:gridCol w:w="2325"/>
        <w:gridCol w:w="1400"/>
      </w:tblGrid>
      <w:tr w:rsidR="00FA4314" w:rsidRPr="00FA4314" w14:paraId="67CC877B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5FEF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426BEB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вида </w:t>
            </w:r>
            <w:hyperlink r:id="rId49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классификации</w:t>
              </w:r>
            </w:hyperlink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306B0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вида медицинского изделия в соответствии с </w:t>
            </w:r>
            <w:hyperlink r:id="rId50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классификацией</w:t>
              </w:r>
            </w:hyperlink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4727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  <w:p w14:paraId="7AF91C7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оснащения (оборудования)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C6197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76C760D3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666E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578BD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151550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D30C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гинекологический для осмотра/ терапевтических процедур, механический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64B1B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Кресло гинекологическое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034DA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37A70BB7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A7856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51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7600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187150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3B856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с питанием от сети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7A3F6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F0A9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E422C5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94DD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CDDB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2ABC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</w:t>
            </w:r>
          </w:p>
          <w:p w14:paraId="1F455D5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процедур, с гидравлическим</w:t>
            </w:r>
          </w:p>
          <w:p w14:paraId="4319CCB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приводом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F254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4FED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DD00C4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CE1F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64EBF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BE120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механический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6EE4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F580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B89AEB8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411E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DFAC6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105620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5AAF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Рулетка, многоразового использования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DC540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90F81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D6A5AE7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09D1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64EF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186180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5F757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Тазомер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AA1D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Тазомер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8E6FF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53BA557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2E39A4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52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62D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180490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820F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для гинекологического обследования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15512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гинекологических инструментов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D6886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 числу пациентов в смену</w:t>
            </w:r>
          </w:p>
        </w:tc>
      </w:tr>
      <w:tr w:rsidR="00FA4314" w:rsidRPr="00FA4314" w14:paraId="64BF9EF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2F73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2AF2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166030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D6518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для акушерских /гинекологических операций, не содержащий лекарственные средства, многоразового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239C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056D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2C0EDE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23A0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B9FA2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165990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DDC6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для акушерских/</w:t>
            </w:r>
          </w:p>
          <w:p w14:paraId="40BCD3B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гинекологических операций, содержащий лекарственные средства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25F0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8A0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DDB085A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2FD2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672E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321950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53929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для акушерских /гинекологических операций, не содержащий лекарственные средства, одноразового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B700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5160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672AD9FE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C173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2C35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122050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CA2E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акушерский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C2E1C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акушерский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C18A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52A4043B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F9D3DD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53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41C96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119540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7976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Монитор кардиологический фетальный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9473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допплеровский сердечно-сосудистой деятельности плода, малогабаритный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8D737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6693E42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6CB8031F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32C6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AD3D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192000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6CCA8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телеметрического кардиотокографического мониторирования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2491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B3CC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0B865B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CB21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2A44D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119540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9F2C4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Монитор кардиологический фетальный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20FD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64F9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5C57E25D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3F69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83DD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187160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987D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Светильник для осмотра/ терапевтических процедур передвижной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4C62E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Светильник медицинский передвижной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7AE2B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C55B6A7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93F4D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25650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184200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A2885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Ширма медицинская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55BC6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AE31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32D5B21B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CF658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54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9340F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144D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Лампа ультрафиолетовая бактерицидная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2B9E0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Бактерицидный облучатель/ очиститель воздуха/ 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5AB19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0D5C8E8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3AE0A0D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E8B7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D8AC3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209360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53BA5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02E9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7226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A26448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6370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933B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412A0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</w:t>
            </w:r>
          </w:p>
          <w:p w14:paraId="02F70E4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AFC9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8844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46A4A5A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8D4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1EF87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152700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2FE4F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 фильтрующий</w:t>
            </w:r>
          </w:p>
          <w:p w14:paraId="6F70E1B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высокоэффективный,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F92C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EB4C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731D79A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B3358A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55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19B69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F89D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для медицинских инструментов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D6D62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медицинский манипуляцион-ный для размещения инструмента, лекарственных препаратов и приборов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2EEC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12EF739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63D217C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8D27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1ED67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5F4F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34C8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B6B5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574DED7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76DC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B83D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202390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ADEEC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E250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0761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FA3FE52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9C147F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12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56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75CB284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5D57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216350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BC2D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</w:t>
            </w:r>
          </w:p>
          <w:p w14:paraId="441EDFA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измерения артериального давления</w:t>
            </w:r>
          </w:p>
          <w:p w14:paraId="6F76642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автоматическим накачиванием воздуха, стационарный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C1FC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</w:t>
            </w:r>
          </w:p>
          <w:p w14:paraId="1C8AF9F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4642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516D4B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05FD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48881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216630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9A299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</w:t>
            </w:r>
          </w:p>
          <w:p w14:paraId="5B3B092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C1CC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9BE5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159B64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C20B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AEEB7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239410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8BDA7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135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9E45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7908FE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642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5C212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6FDD9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47AD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530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F4D868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D991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15D63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C8399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7EB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46F4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793668C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EC86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BE04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248560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67E61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Планшет для предметных стекол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332E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Емкость для хранения стекол с мазками и их доставки в лабораторию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F4E8C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4F63B317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D1E88B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57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2BD2F49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EF5E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126390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2BF0E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C6069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Медицинский термометр</w:t>
            </w:r>
          </w:p>
          <w:p w14:paraId="35F8AB6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527C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60BA04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A633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D9B2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184110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D64DB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жидкокристаллический медицинский, одноразового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0F6F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F617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CE02FC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0693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0130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213740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7D7E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28E4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875E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218E49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4DD3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F7B2F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266210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989C3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Термометр электронный для измерения температуры тела 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пациента в импульсном режиме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DF3E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38DE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D8665DA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540E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96C60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300390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8405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для измерения температуры тела пациента с цветовой индикацией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9AAE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EB44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4494B20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E2B2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AFBB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335240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26A4C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капиллярный для измерения температуры тела пациента, безртутный, неспиртовой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CE45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0E8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652A9BC5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7F8879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58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12A3451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DCF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9ECD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сбора</w:t>
            </w:r>
          </w:p>
          <w:p w14:paraId="62411B7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колюще-режущих медицинских отходов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C6EF1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Контейнеры и емкости для сбора бытовых и медицинских отходов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CFC0F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57EB1ECC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6BED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3212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4ADA9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0800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CC76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663CEA7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96A8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87E8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AF7F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72FA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C9FD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75DFC3E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FB1FEF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59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04EBB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216630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3A7C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</w:t>
            </w:r>
          </w:p>
          <w:p w14:paraId="3FD8E83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508AA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Патронажная сумка (тонометр, сантиметровая</w:t>
            </w:r>
          </w:p>
          <w:p w14:paraId="4FE3DCE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лента, медицинский термометр, стетоскоп акушерский или</w:t>
            </w:r>
          </w:p>
          <w:p w14:paraId="739E07E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допплеровский сердечно-сосудистой деятельности плода, малогабаритный, бланки направлений)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A1B9B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FA4314" w:rsidRPr="00FA4314" w14:paraId="4860AD4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2A5C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BF63B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213740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605C5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228D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5169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EB33DE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4FB8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319E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122050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54956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акушерский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50B0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5E23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69294EF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B9BE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7952A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119540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6480B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Монитор кардиологический фетальный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A171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397F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14:paraId="70C860EE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523B7190" w14:textId="77777777" w:rsidR="00FA4314" w:rsidRPr="00FA4314" w:rsidRDefault="00FA4314" w:rsidP="00FA4314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Прочее оборудование (оснащение)</w:t>
      </w:r>
    </w:p>
    <w:p w14:paraId="4D8078C1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6272"/>
        <w:gridCol w:w="2917"/>
      </w:tblGrid>
      <w:tr w:rsidR="00FA4314" w:rsidRPr="00FA4314" w14:paraId="640A9EBA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A55CF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ECCCF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114E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11B3666D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83F1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9BA1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акушерки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5B31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FE2E27D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D0F8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8B2A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с принтером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9EAD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3E17D1F1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2DDE032" w14:textId="77777777" w:rsidR="00FA4314" w:rsidRPr="00FA4314" w:rsidRDefault="00FA4314" w:rsidP="00FA4314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кабинета врача-психотерапевта (медицинского психолога или психолога) </w:t>
      </w:r>
      <w:hyperlink r:id="rId60" w:anchor="block_2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2</w:t>
        </w:r>
      </w:hyperlink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,</w:t>
      </w:r>
      <w:hyperlink r:id="rId61" w:anchor="block_3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3</w:t>
        </w:r>
      </w:hyperlink>
    </w:p>
    <w:p w14:paraId="04EEA93F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441"/>
        <w:gridCol w:w="3140"/>
        <w:gridCol w:w="2259"/>
        <w:gridCol w:w="1505"/>
      </w:tblGrid>
      <w:tr w:rsidR="00FA4314" w:rsidRPr="00FA4314" w14:paraId="52BD82A3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DF898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AB463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вида </w:t>
            </w:r>
            <w:hyperlink r:id="rId62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классификации</w:t>
              </w:r>
            </w:hyperlink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B0E3AD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вида медицинского изделия в соответствии с </w:t>
            </w:r>
            <w:hyperlink r:id="rId63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классификацией</w:t>
              </w:r>
            </w:hyperlink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1B32D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  <w:p w14:paraId="58798D5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оснащения (оборудования)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30F1E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1D1D22AE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497EE1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64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956B8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4A380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Лампа ультрафиолетовая бактерицидная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549AF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Бактерицидный облучатель/ очиститель воздуха/ 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AE76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34F7948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83E2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047EC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209360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80B61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695C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DC69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836BBC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8B49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04C04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5118D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</w:t>
            </w:r>
          </w:p>
          <w:p w14:paraId="1D32E10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F72C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22C3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ADCB91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EA8E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33213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152700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8E907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 фильтрующий</w:t>
            </w:r>
          </w:p>
          <w:p w14:paraId="7548789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высокоэффективный,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67AD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3DE8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68B0E49B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544E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034F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103650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9BED2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Дозатор для мыла/ дезинфицирующих средств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E59E5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Диспенсер для мытья и дезинфекции рук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F8AA7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389FDFA0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3F09CA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65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3E67716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6999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187150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F01F6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с питанием от сети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F0DC6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Кушетка медицинская</w:t>
            </w:r>
          </w:p>
          <w:p w14:paraId="3644212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9994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613B3CF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584310A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2C08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B21A1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F028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</w:t>
            </w:r>
          </w:p>
          <w:p w14:paraId="7F2FB9C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процедур, с гидравлическим</w:t>
            </w:r>
          </w:p>
          <w:p w14:paraId="64F7A40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приводом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C36A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9482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4E335C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2F84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C010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9F603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механический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A606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0AA5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599BB0FA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93D8C8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4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66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51F04C4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ABB8B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259970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9BAF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Кресло для общего осмотра/терапевтических процедур, механическое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66CF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Кушетка психоаналитическая (кресло функциональное)</w:t>
            </w:r>
          </w:p>
          <w:p w14:paraId="49EE6A3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6E765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5ABE825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6050CB5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1517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FE481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259880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0BE1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Кресло для осмотра/ терапевтических процедур общего назначения,</w:t>
            </w:r>
          </w:p>
          <w:p w14:paraId="4328B45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электропитанием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A8A5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9788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FB33967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95F10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4D196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260310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529B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Табурет/стул общего назначения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D1C8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Стул для пациента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2C4DD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773DF778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ADE768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67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93431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216350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1C00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1350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</w:t>
            </w:r>
          </w:p>
          <w:p w14:paraId="3C4CD91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31F98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67735A4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BB18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E74AE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216630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319A9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 для измерения артериального</w:t>
            </w:r>
          </w:p>
          <w:p w14:paraId="5B03A94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 автоматический, портативный, с манжетой на плечо/запястье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20B9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48BC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13615D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A97A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79B1C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239410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6B2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</w:t>
            </w:r>
          </w:p>
          <w:p w14:paraId="5A265E8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 анероидный механический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63FA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FFB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192AFE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33A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F9FB4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2AF2A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</w:t>
            </w:r>
          </w:p>
          <w:p w14:paraId="02AB81F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 электрический</w:t>
            </w:r>
          </w:p>
          <w:p w14:paraId="08A62C1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ручным нагнетением,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620C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492D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F080D2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4052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715F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1197C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</w:t>
            </w:r>
          </w:p>
          <w:p w14:paraId="1BF9070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 электрический с ручным нагнетением, портативный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FB86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293A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6C00BB65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EE02BC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68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BD78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124550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B7A80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неавтоматизированный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64D3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Стетофонендоскоп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BE138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0AE7351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2143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E6C0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127360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323D1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ультразвуковой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E71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40C4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87495E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C898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64AF2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292270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10E7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электронный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5B3A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9797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14:paraId="2BA6AA90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3EA1747" w14:textId="77777777" w:rsidR="00FA4314" w:rsidRPr="00FA4314" w:rsidRDefault="00FA4314" w:rsidP="00FA4314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lastRenderedPageBreak/>
        <w:t>Прочее оборудование (оснащение)</w:t>
      </w:r>
    </w:p>
    <w:p w14:paraId="368BC4C7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6266"/>
        <w:gridCol w:w="2921"/>
      </w:tblGrid>
      <w:tr w:rsidR="00FA4314" w:rsidRPr="00FA4314" w14:paraId="256A682C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08D2C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BA10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AE010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70EED1E1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B38C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DE72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врача-психотерапевта с подключением к информационно-коммуникационной сети "Интернет"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08F01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23EFDAF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F6A1C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A9C8B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с принтером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867B9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6B14758F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6E92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7B816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0B03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0AEED17C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06E73022" w14:textId="77777777" w:rsidR="00FA4314" w:rsidRPr="00FA4314" w:rsidRDefault="00FA4314" w:rsidP="00FA4314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кабинета психопрофилактической подготовки беременных к родам</w:t>
      </w:r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 </w:t>
      </w:r>
      <w:hyperlink r:id="rId69" w:anchor="block_2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2</w:t>
        </w:r>
      </w:hyperlink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,</w:t>
      </w:r>
      <w:hyperlink r:id="rId70" w:anchor="block_3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3</w:t>
        </w:r>
      </w:hyperlink>
    </w:p>
    <w:p w14:paraId="6E2E30A9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441"/>
        <w:gridCol w:w="3056"/>
        <w:gridCol w:w="2185"/>
        <w:gridCol w:w="1585"/>
      </w:tblGrid>
      <w:tr w:rsidR="00FA4314" w:rsidRPr="00FA4314" w14:paraId="2518F688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0DB8F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7D68B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вида </w:t>
            </w:r>
            <w:hyperlink r:id="rId71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классификации</w:t>
              </w:r>
            </w:hyperlink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63879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вида медицинского изделия в соответствии с </w:t>
            </w:r>
            <w:hyperlink r:id="rId72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классификацией</w:t>
              </w:r>
            </w:hyperlink>
          </w:p>
        </w:tc>
        <w:tc>
          <w:tcPr>
            <w:tcW w:w="2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1629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  <w:p w14:paraId="1E3ED14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оснащения (оборудования)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0708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3E2A7CBE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B68803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73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CB54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143F7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Лампа ультрафиолетовая бактерицидная</w:t>
            </w:r>
          </w:p>
        </w:tc>
        <w:tc>
          <w:tcPr>
            <w:tcW w:w="22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D4634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Бактерицидный облучатель/ очиститель воздуха/ 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6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1252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F14845C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0545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B1B38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209360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114F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F0AA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93D6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00A08D3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69A4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8B1D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CB531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</w:t>
            </w:r>
          </w:p>
          <w:p w14:paraId="1640100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739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7728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0641826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736D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00CE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152700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5CF39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 фильтрующий</w:t>
            </w:r>
          </w:p>
          <w:p w14:paraId="1CF9EA7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высокоэффективный,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454F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D102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14:paraId="1A33B7C1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D1D2BE6" w14:textId="77777777" w:rsidR="00FA4314" w:rsidRPr="00FA4314" w:rsidRDefault="00FA4314" w:rsidP="00FA4314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Прочее оборудование (оснащение)</w:t>
      </w:r>
    </w:p>
    <w:p w14:paraId="7329E6A6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6272"/>
        <w:gridCol w:w="2917"/>
      </w:tblGrid>
      <w:tr w:rsidR="00FA4314" w:rsidRPr="00FA4314" w14:paraId="5EBCD62F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2752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6176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C1B3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2D307A3A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71B4A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2CFE0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с принтером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1A40A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55827A7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DD84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E705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кукл-муляжей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585F9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6FE0FD6F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F61EE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CCA8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аудио- и видеоаппаратуры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3715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AB1B076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6786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AB73D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игрового инвентаря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8B5C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0DCB88AB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5446CDE1" w14:textId="77777777" w:rsidR="00FA4314" w:rsidRPr="00FA4314" w:rsidRDefault="00FA4314" w:rsidP="00FA4314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кабинета операционной</w:t>
      </w:r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 2,3</w:t>
      </w:r>
    </w:p>
    <w:p w14:paraId="3B550EB3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441"/>
        <w:gridCol w:w="3322"/>
        <w:gridCol w:w="2499"/>
        <w:gridCol w:w="1382"/>
      </w:tblGrid>
      <w:tr w:rsidR="00FA4314" w:rsidRPr="00FA4314" w14:paraId="54DCAA75" w14:textId="77777777" w:rsidTr="00FA4314"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1BA5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F5DF11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вида </w:t>
            </w:r>
            <w:hyperlink r:id="rId74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классификации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B4BA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вида медицинского</w:t>
            </w:r>
          </w:p>
          <w:p w14:paraId="3111C2D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изделия в соответствии с </w:t>
            </w:r>
            <w:hyperlink r:id="rId75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классификацией</w:t>
              </w:r>
            </w:hyperlink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6BCFE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  <w:p w14:paraId="7012993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оснащения (оборудования)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8BDE5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2C231A85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42CF6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76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BDA6C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239410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B39F6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F6B8A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</w:t>
            </w:r>
          </w:p>
          <w:p w14:paraId="581621F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</w:t>
            </w:r>
          </w:p>
          <w:p w14:paraId="642248B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4C669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1808FEC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4E879DBF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D2E5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6B6A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216350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B9638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 для измерения артериального давления с автоматическим накачиванием</w:t>
            </w:r>
          </w:p>
          <w:p w14:paraId="322D1E5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воздуха,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1F50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2E0D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3E23E0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B90D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B0438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216560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1B471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 для измерения артериального</w:t>
            </w:r>
          </w:p>
          <w:p w14:paraId="37832E4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 автоматический, портативный, с манжетой на палец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3030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7137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DE35A3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27A2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C5A57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216630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A1BB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 для измерения артериального</w:t>
            </w:r>
          </w:p>
          <w:p w14:paraId="45B58ED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 автоматический, портативный, с манжетой на плечо/запястье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5049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E5A8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E80D19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9994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AC8D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08680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</w:t>
            </w:r>
          </w:p>
          <w:p w14:paraId="3E8ABE2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 электрический</w:t>
            </w:r>
          </w:p>
          <w:p w14:paraId="6BAE15E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ручным нагнетением, портативный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AB45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5C98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EFA07E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4E19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7E90D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122830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86F95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</w:t>
            </w:r>
          </w:p>
          <w:p w14:paraId="4A18872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давления электрический с ручным нагнетением,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4AEA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D9A0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98B9C1E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F211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740FF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121180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96716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89F02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дыхательный ручной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CF2A0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0EE5BB95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F0FB73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77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EB285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275680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7883D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анестезиологическая, общего назначения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66222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наркозно-дыхательный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8E63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C26E7D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9FB8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4217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276070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53E85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ингаляционной</w:t>
            </w:r>
          </w:p>
          <w:p w14:paraId="1605D21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анестезии, передвижной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9667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CC03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66CDDA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9894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348F5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276080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6C8E1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ингаляционной</w:t>
            </w:r>
          </w:p>
          <w:p w14:paraId="5A94084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анестезии, портативный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DA82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8309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985F8C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056D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9043A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275800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05DC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анестезиологическая, с закрытым контуром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B25C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67A1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07E808FF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A4D37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513D6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260500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AE0CC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электрохирургическая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2C54F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C4E73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7925175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ADDF73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78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08621D3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068F2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182530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AFC24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аспирационная для хирургии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BC430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Аспиратор (насос отсасывающий)</w:t>
            </w:r>
          </w:p>
          <w:p w14:paraId="37654B3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(помпа) хирургический</w:t>
            </w:r>
          </w:p>
          <w:p w14:paraId="4402B89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6F991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4F5128A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2B1C548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BE2D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9931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358710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CBC6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аспирационная хирургическая общего назначения, электрическая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E6E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C09A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539512C4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E332E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24B7C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182530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AB7B3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аспирационная для хирургии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A243E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Вакуум-аспиратор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1479E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B4CD375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FDDB79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79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D9648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126500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F1A7D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1C4E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Дефибриллятор</w:t>
            </w:r>
          </w:p>
          <w:p w14:paraId="00AC3A2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внешний автоматический для</w:t>
            </w:r>
          </w:p>
          <w:p w14:paraId="6A3E8D6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профессионального</w:t>
            </w:r>
          </w:p>
          <w:p w14:paraId="7CC48A7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использования с питанием от сети и от аккумуляторной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0731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655E683F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92AF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2EC9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262440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CA93E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Дефибриллятор внешний полуавтоматический для профессионального 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использования с питанием от неперезаряжаемой батареи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7D58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батареи (I, II, III)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6D3F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C473052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D2179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E012D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103650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3F75E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Дозатор для мыла/ дезинфицирующих средств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A264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Диспенсер для мытья и дезинфекции рук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B876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2643BE4D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159DD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80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0254479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A946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106490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2C815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концентрирования кислорода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A1D6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Источник кислорода (центральная разводка или концентратор кислорода)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6C08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78EB40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8549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02A6D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156250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C7222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кислородной терапии респираторная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234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74C1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E070F7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DF1E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6C22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113770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64113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Блок хранения и подачи жидкого кислорода портативный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52EC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0E3F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B29EBB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8342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2658D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136780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2A4C2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трубопроводная медицинских газов/вакуума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8422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F48D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ECDE0D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4D19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29E00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191160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459A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Концентратор</w:t>
            </w:r>
          </w:p>
          <w:p w14:paraId="2A6FAE0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кислорода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77B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1C6A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E07735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73D1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309DC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325100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21110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получения кислорода для экстренной</w:t>
            </w:r>
          </w:p>
          <w:p w14:paraId="3C97863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помощи, многоразового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6020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393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D535DB2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14060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81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F864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201670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0399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Каталка больничная, с электропитанием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E859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Каталка медицинская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6D42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66C48C9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2568BA7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E41D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71B11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201690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A2EE0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Каталка внутрибольничная, неприводная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38C3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700D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3E0CE0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5FFB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091F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238730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1D3D5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Каталка с рентгенпрозрачной декой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7603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2F29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B1F0704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C366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D0348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248430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7B3B5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Кольпоскоп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F4EF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Кольпоскоп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550F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34B06C67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CF9A6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82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79E21CE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CEF8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FE5E9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сбора</w:t>
            </w:r>
          </w:p>
          <w:p w14:paraId="627ECDF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колюще-режущих медицинских отходов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B18A0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Контейнеры и емкости для сбора бытовых и медицинских отходов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7FE1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  <w:p w14:paraId="08AB74E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7B7BCCC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B84E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5A74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CFD65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DB4B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BDCA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3B4890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BC24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095C2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265F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EAE5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311F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D14B95E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F9545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83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6B24768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E4D1D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185890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5418F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стерилизации /дезинфекции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4EF4E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Емкость для дезинфекции инструментария расходных материалов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152F3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  <w:p w14:paraId="7DC0EB6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275FB4D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8464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4C163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269850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FDE7D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4209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3E40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B97E81D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A95CD9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84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BA1E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182870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5F408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с набором</w:t>
            </w:r>
          </w:p>
          <w:p w14:paraId="0C3AA56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контейнеров для хирургических инструментов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E822A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хранения</w:t>
            </w:r>
          </w:p>
          <w:p w14:paraId="2486506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стерильных инструментов</w:t>
            </w:r>
          </w:p>
          <w:p w14:paraId="4FC6B92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 материала</w:t>
            </w:r>
          </w:p>
          <w:p w14:paraId="15B93F0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36B5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  <w:p w14:paraId="442A089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3BC34F1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06BE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8BF8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269920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47AD5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Лоток для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2285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278D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DB0D83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DDDA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EC2CC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185890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E861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стерилизации /дезинфекции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BECB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5DF3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4C08342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34F1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DDACB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273540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37213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Бикс для перевязочного материала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26B8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3585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CC7A0A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2E4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952A1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330770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7BD62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4237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38A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76683A3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6B3123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85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48D8F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151540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B85FF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операционный гинекологический, электромеханический, с питанием от сети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4721B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Кресло гинекологическое операционное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E6054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FA4314" w:rsidRPr="00FA4314" w14:paraId="290CD30C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4D92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9CB92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151570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7858F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операционный гинекологический, с электрогидравлическим приводом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A24B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E8B2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0F9F7FF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94D9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1CE8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151580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DE27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операционный гинекологический, с гидравлическим приводом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5067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6791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0F8A9291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C9A5D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86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19BAE31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796C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275630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0B9A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Монитор глубины анестезии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EDD45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Монитор анестезиологический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F8D83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FA4314" w:rsidRPr="00FA4314" w14:paraId="1928CED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5721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966C5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276030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62D5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Монитор содержания анестезиологических газовых агентов, для нескольких агентов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6ABF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EFE2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9107E22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4098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3DC6A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276040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FAA2E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Монитор содержания анестезиологических газовых агентов, для одного агента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82E2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FEE9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5DBE782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C39414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87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147FC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328210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77F90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Набор для катетеризации центральных вен, 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кратковременного использования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A1AE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Набор для катетеризации центральных вен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6C5B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CA50C86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D1A87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88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FF7EA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166030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A2C0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для акушерских/гинекологических операций, не содержащий лекарственные</w:t>
            </w:r>
          </w:p>
          <w:p w14:paraId="4766CE5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средства, многоразового использования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6F7B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гинекологических инструментов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59D09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 числу пациентов в смену</w:t>
            </w:r>
          </w:p>
        </w:tc>
      </w:tr>
      <w:tr w:rsidR="00FA4314" w:rsidRPr="00FA4314" w14:paraId="475E83B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E435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C9AE6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165990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48AC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для акушерских/ гинекологических операций, содержащий лекарственные средства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D9BB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C5D2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5D6005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F3E7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3C76A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180490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9FF40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для гинекологического обследования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2705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C765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0AC4023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7DDA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60083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321950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7318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для акушерских /гинекологических операций, не содержащий лекарственные</w:t>
            </w:r>
          </w:p>
          <w:p w14:paraId="12A4710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средства, одноразового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FB5D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FAC5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8BC49DC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4D13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2A11E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238500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FDA13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для ретроградной эндотрахеальной интубации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1F5E3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интубационный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EB25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02466D10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6A54BD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89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1AC0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169460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077E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Зонд назогастральный / орогастральный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B5CFE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Назогастральный зонд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6E1F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E99813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2AD1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483B7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169450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1EB78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Зонд назогастрального питания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3615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931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2F8587A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F0D1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A6442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169520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90B43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Зонд назогастральный декомпрессионный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DFF4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78FE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F223FB5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705B3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90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52ABE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124530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86FF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Насос инфузионный общего назначения, механический, многоразового использования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D1EE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Насос инфузионный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7E75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51C5EB2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2D37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A6D4A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260420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39818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Насос инфузионный общего назначения, с питанием от сети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C11D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4EBC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6433C9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A803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76C54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329460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7A3CA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Насос инфузионный общего назначения, с питанием от батареи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6D8E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A26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B287545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9272D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22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91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4EE0E8E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52B93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980C4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Лампа ультрафиолетовая бактерицидная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1CF54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Бактерицидный облучатель/ очиститель воздуха/ 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FBC3F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 площади помещений</w:t>
            </w:r>
          </w:p>
          <w:p w14:paraId="1B99ED1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46851B8F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7DEF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A0753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209360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BE1C5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13EF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A81D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4CA544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04B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E5543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DCE3E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</w:t>
            </w:r>
          </w:p>
          <w:p w14:paraId="2F1FDC8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CD99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3B9C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2BCC1A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F9A2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9C84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152700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A4F3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 фильтрующий</w:t>
            </w:r>
          </w:p>
          <w:p w14:paraId="2F29FF8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высокоэффективный,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CA1C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730E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2DC8247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DD711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92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7110983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AD601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327110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CE71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Микропланшет ИВД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49494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Планшет для определения группы крови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8DC57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1485A2C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EABC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9167F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327170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4DFA5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Планшет для лабораторных исследований общего назначения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9E1B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57BA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67D693A2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C1FEA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381D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279970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A91D4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3FBA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Противошоковая укладка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6A735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6EFC4EA4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EAAA4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4673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129360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48DD5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Светильник операционный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5FE7B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Светильник бестеневой медицинский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49F9A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5F869AE1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61DFE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D7007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129360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A093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Светильник операционный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801BA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Светильник передвижной операционный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B0E67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B6429D6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F096C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D5E53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7C91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Стойка для внутривенных вливаний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A948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Стойка (штатив) для инфузионных систем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A1E89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2</w:t>
            </w:r>
          </w:p>
        </w:tc>
      </w:tr>
      <w:tr w:rsidR="00FA4314" w:rsidRPr="00FA4314" w14:paraId="46720894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60029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93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176103D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DCBB2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270020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57B0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для медицинских инструментов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4E632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медицинский манипуляционный для размещения инструмента, лекарственных препаратов и приборов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3DFF2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4D6B57E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0035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4BDCF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202390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68E5D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566F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B8B4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5FD43E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7C70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A50E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270010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3E51B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26C8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AE2D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92CD30A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38B3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0150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129690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427F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Стул операционный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8D972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Стул медицинский винтовой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EB9E8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FA4314" w:rsidRPr="00FA4314" w14:paraId="7C35FD11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A9237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2576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279970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F2B8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6E87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Укладка для профилактики парентеральных инфекций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FE23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3E6A7A0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3A720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94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3481E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144810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775B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Гистероскоп жесткий оптический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1B092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Фиброгистероскоп (гистероскоп)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AEEC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396BA83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9777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29285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179240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D3AB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Гистероскоп оптоволоконный гибкий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35A2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644D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7B9FFA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079E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F26B4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179810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AC8D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Видеогистероскоп гибкий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749C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62C2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0488BE60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90CDA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2E7DC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139690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9BE34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6C010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медикаментов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02D5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AF1A4EC" w14:textId="77777777" w:rsidTr="00FA4314"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C12D7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95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6B6AC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270000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ECB96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медицинский для инструментов</w:t>
            </w:r>
          </w:p>
        </w:tc>
        <w:tc>
          <w:tcPr>
            <w:tcW w:w="2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924F9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Стол/шкаф для хранения инструментария</w:t>
            </w:r>
          </w:p>
          <w:p w14:paraId="0804D25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 средств медицинского назначения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051B3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E1CC96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0B9A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F96F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248680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00E6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микропрепаратов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62D0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9959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6E0ABAD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73E7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D386F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270010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EC71C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5381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63DB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41DAD1AF" w14:textId="77777777" w:rsidTr="00FA4314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AEEC1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4703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138870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1045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Аспиратор эндоцервикальный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0065F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Аспиратор электрический со ступенчатым заданием уровня разряжения и ножной педалью управления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br/>
              <w:t>(I, II, III)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C14E0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02AB0583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75FF2B62" w14:textId="77777777" w:rsidR="00FA4314" w:rsidRPr="00FA4314" w:rsidRDefault="00FA4314" w:rsidP="00FA4314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Прочее оборудование (оснащение)</w:t>
      </w:r>
    </w:p>
    <w:p w14:paraId="593042AB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979"/>
        <w:gridCol w:w="3209"/>
      </w:tblGrid>
      <w:tr w:rsidR="00FA4314" w:rsidRPr="00FA4314" w14:paraId="33F56B5A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7A727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85F8A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FF13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388B1820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24212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18BD9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</w:t>
            </w:r>
          </w:p>
        </w:tc>
        <w:tc>
          <w:tcPr>
            <w:tcW w:w="31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2F382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B461D90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94E2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90A4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 и смеситель с локтевым (бесконтактным, педальным и прочим не кистевым) управлением</w:t>
            </w:r>
          </w:p>
        </w:tc>
        <w:tc>
          <w:tcPr>
            <w:tcW w:w="31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C689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42348499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E8DE9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F8F4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для контроля температуры воздуха</w:t>
            </w:r>
          </w:p>
        </w:tc>
        <w:tc>
          <w:tcPr>
            <w:tcW w:w="31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7B98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73CFA96F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00A40EF3" w14:textId="77777777" w:rsidR="00FA4314" w:rsidRPr="00FA4314" w:rsidRDefault="00FA4314" w:rsidP="00FA4314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клинико-диагностической лаборатории</w:t>
      </w:r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 2,3</w:t>
      </w:r>
    </w:p>
    <w:p w14:paraId="30DE2B10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441"/>
        <w:gridCol w:w="3005"/>
        <w:gridCol w:w="2219"/>
        <w:gridCol w:w="1645"/>
      </w:tblGrid>
      <w:tr w:rsidR="00FA4314" w:rsidRPr="00FA4314" w14:paraId="46263533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6D3C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97BC98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вида </w:t>
            </w:r>
            <w:hyperlink r:id="rId96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классификации</w:t>
              </w:r>
            </w:hyperlink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2AEB0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вида медицинского</w:t>
            </w:r>
          </w:p>
          <w:p w14:paraId="7B878D9C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изделия в соответствии с </w:t>
            </w:r>
            <w:hyperlink r:id="rId97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классификацией</w:t>
              </w:r>
            </w:hyperlink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50959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  <w:p w14:paraId="20881F9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оснащения (оборудования)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2FE9B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340ACF50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D3BAF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98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7B27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5CC2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Лампа ультрафиолетовая бактерицидная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4EC7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Бактерицидный облучатель/ очиститель воздуха/</w:t>
            </w:r>
          </w:p>
          <w:p w14:paraId="44E0B9A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3FBB8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 площади помещений</w:t>
            </w:r>
          </w:p>
        </w:tc>
      </w:tr>
      <w:tr w:rsidR="00FA4314" w:rsidRPr="00FA4314" w14:paraId="5483DC5F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007C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8383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209360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91494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61F8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3A6D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DE1954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9FBA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933E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B8074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</w:t>
            </w:r>
          </w:p>
          <w:p w14:paraId="12FBB55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7905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8F7A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1C03F5C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906A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F04B1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152700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DB42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 фильтрующий</w:t>
            </w:r>
          </w:p>
          <w:p w14:paraId="5476281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высокоэффективный,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D035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5627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8A906B4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B801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ED49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103650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F837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Дозатор для мыла/ дезинфицирующих средств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52824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Диспенсер для мытья и дезинфекции рук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CE42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2</w:t>
            </w:r>
          </w:p>
        </w:tc>
      </w:tr>
      <w:tr w:rsidR="00FA4314" w:rsidRPr="00FA4314" w14:paraId="3DE2A12C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73081F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99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0B7A3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5C212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сбора</w:t>
            </w:r>
          </w:p>
          <w:p w14:paraId="0B702C6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колюще-режущих медицинских отходов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472D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Контейнеры и емкости для сбора бытовых и медицинских отходов</w:t>
            </w:r>
          </w:p>
        </w:tc>
        <w:tc>
          <w:tcPr>
            <w:tcW w:w="17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95780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</w:t>
            </w:r>
          </w:p>
          <w:p w14:paraId="7A2A253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количеству рабочих комнат</w:t>
            </w:r>
          </w:p>
        </w:tc>
      </w:tr>
      <w:tr w:rsidR="00FA4314" w:rsidRPr="00FA4314" w14:paraId="748EF6F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DE7E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7723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5C99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3EB1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DC80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E416F0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4BCA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E5BCD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B499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327D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CDC0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26ADFDF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D36C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00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603A9AC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17AA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136360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AF36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Микроскоп световой стандартный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923C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Микроскоп бинокулярный</w:t>
            </w:r>
          </w:p>
          <w:p w14:paraId="7A9EE70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10FD6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2</w:t>
            </w:r>
          </w:p>
          <w:p w14:paraId="4FD67C4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6A24E23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B68A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8B4F4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151480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DF50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Микроскоп световой фазоконтрастный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D958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797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E21BDD3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073318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01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3FF4C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260430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9DBCE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Центрифуга настольная общего назначения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64982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Центрифуга лабораторная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2DC66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CEC8275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C4860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02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0DF18D7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D4BE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130570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E49FF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гематологический ИВД,</w:t>
            </w:r>
          </w:p>
          <w:p w14:paraId="39D9035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полуавтоматический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3220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гематологический</w:t>
            </w:r>
          </w:p>
          <w:p w14:paraId="571D9AE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CC250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23B61FB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2A83D2D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5927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03EB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130690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D2AC6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гематологический ИВД, автоматический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CAE8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14DD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F48576A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3BB874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03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741FFEC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7DDA7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261710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327CF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биохимический одноканальный ИВД, лабораторный, автоматический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F0EDF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биохимический</w:t>
            </w:r>
          </w:p>
        </w:tc>
        <w:tc>
          <w:tcPr>
            <w:tcW w:w="17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E6F01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3795220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781EDFC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E5FA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B8D4C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261770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C8805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множественных аналитов клинической химии ИВД, лабораторный, полуавтоматический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112A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46FB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06FE12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AB6E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C749A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261550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0888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множественных аналитов клинической химии ИВД, лабораторный, автоматический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31B4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A6A6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ABA4BF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E88B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08B2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261610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6745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биохимический многоканальный ИВД, лабораторный, полуавтоматический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9F11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D8A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110238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1146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88C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135240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BEAF6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CB45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ACA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8B68E1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F617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BBA66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135280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C1E9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биохимический метаболического профиля ИВД, стационарный, автоматический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E71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7103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6E8E291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5B5F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D3762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181470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6804A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химический вытяжной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6DEF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Вытяжной шкаф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23BB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58BC4C8A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48C3F1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04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0591EAB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E6331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261210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3C81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Коагулометр ИВД,</w:t>
            </w:r>
          </w:p>
          <w:p w14:paraId="065ED03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лабораторный, полуавтоматический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60BD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исследования системы гемостаза</w:t>
            </w:r>
          </w:p>
        </w:tc>
        <w:tc>
          <w:tcPr>
            <w:tcW w:w="17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0423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55592A6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0DD9C03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140E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B3673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261740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8B4A2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Коагулометр ИВД, лабораторный, автоматический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965B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0989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6D87803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B04AD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33BE7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336180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1DF8F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Счетчик форменных элементов крови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E649D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Счетчик лейкоцитарный формулы крови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AC87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2</w:t>
            </w:r>
          </w:p>
        </w:tc>
      </w:tr>
      <w:tr w:rsidR="00FA4314" w:rsidRPr="00FA4314" w14:paraId="5558F7CE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80C03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5ACF8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248550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7535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Штатив для приготовления/окраски предметных стекол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A420E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Приспособление</w:t>
            </w:r>
          </w:p>
          <w:p w14:paraId="738EBC3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фиксации и окраски мазков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69D2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4C15787C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76A9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1B52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261730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000BF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мочи ИВД, лабораторный, автоматический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D6BD7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Анализатор мочи (сухая химия)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2E8E4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4DB8829B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C1173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05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3FF651E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0DEC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185890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5EC28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</w:t>
            </w:r>
          </w:p>
          <w:p w14:paraId="59584BF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стерилизации</w:t>
            </w:r>
          </w:p>
          <w:p w14:paraId="2B66332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/дезинфекции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5D19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</w:p>
        </w:tc>
        <w:tc>
          <w:tcPr>
            <w:tcW w:w="17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054C1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</w:t>
            </w:r>
          </w:p>
          <w:p w14:paraId="0044F2D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количеству рабочих комнат</w:t>
            </w:r>
          </w:p>
          <w:p w14:paraId="7024C57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1D4CE42F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75FD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A43AF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269850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7694E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B623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2F0C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DA8E48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0912444" w14:textId="77777777" w:rsidR="00FA4314" w:rsidRPr="00FA4314" w:rsidRDefault="00FA4314" w:rsidP="00FA4314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Прочее оборудование (оснащение)</w:t>
      </w:r>
    </w:p>
    <w:p w14:paraId="1B2922D1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6417"/>
        <w:gridCol w:w="2770"/>
      </w:tblGrid>
      <w:tr w:rsidR="00FA4314" w:rsidRPr="00FA4314" w14:paraId="70E01F35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2964C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CBAC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6647D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02F4D637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1A355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7DBCB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врача-КДЛ с подключением к информационно-коммуникационной сети "Интернет"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CF44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2</w:t>
            </w:r>
          </w:p>
        </w:tc>
      </w:tr>
      <w:tr w:rsidR="00FA4314" w:rsidRPr="00FA4314" w14:paraId="62098D85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CA9DD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166B9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фельдшера-лаборанта с подключением к информационно-коммуникационной сети "Интернет"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29936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4</w:t>
            </w:r>
          </w:p>
        </w:tc>
      </w:tr>
      <w:tr w:rsidR="00FA4314" w:rsidRPr="00FA4314" w14:paraId="76EB1339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8707C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121D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с принтером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B63A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6</w:t>
            </w:r>
          </w:p>
        </w:tc>
      </w:tr>
    </w:tbl>
    <w:p w14:paraId="334D60D4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A8866E1" w14:textId="77777777" w:rsidR="00FA4314" w:rsidRPr="00FA4314" w:rsidRDefault="00FA4314" w:rsidP="00FA4314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кабинета процедурного кабинета</w:t>
      </w:r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 </w:t>
      </w:r>
      <w:hyperlink r:id="rId106" w:anchor="block_1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1</w:t>
        </w:r>
      </w:hyperlink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, </w:t>
      </w:r>
      <w:hyperlink r:id="rId107" w:anchor="block_2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2</w:t>
        </w:r>
      </w:hyperlink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, </w:t>
      </w:r>
      <w:hyperlink r:id="rId108" w:anchor="block_3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3</w:t>
        </w:r>
      </w:hyperlink>
    </w:p>
    <w:p w14:paraId="1DDF929E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2441"/>
        <w:gridCol w:w="3112"/>
        <w:gridCol w:w="2214"/>
        <w:gridCol w:w="1550"/>
      </w:tblGrid>
      <w:tr w:rsidR="00FA4314" w:rsidRPr="00FA4314" w14:paraId="55FFB58D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878D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0F8CFE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вида </w:t>
            </w:r>
            <w:hyperlink r:id="rId109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классификации</w:t>
              </w:r>
            </w:hyperlink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0C66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вида медицинского</w:t>
            </w:r>
          </w:p>
          <w:p w14:paraId="1EE897B1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изделия в соответствии с </w:t>
            </w:r>
            <w:hyperlink r:id="rId110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классификацией</w:t>
              </w:r>
            </w:hyperlink>
          </w:p>
        </w:tc>
        <w:tc>
          <w:tcPr>
            <w:tcW w:w="22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102A3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  <w:p w14:paraId="733002F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оснащения (оборудования)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EF14D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62888B7A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E4D191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11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5E487E5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4BC0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239410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4F521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0DBAA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</w:t>
            </w:r>
          </w:p>
          <w:p w14:paraId="01BED1F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</w:t>
            </w:r>
          </w:p>
          <w:p w14:paraId="1089E92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1DFF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49B93DE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34A3CF0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BA8E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A863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216350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CF5C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 для измерения артериального давления с автоматическим накачиванием</w:t>
            </w:r>
          </w:p>
          <w:p w14:paraId="595EAE4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воздуха,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1074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00F3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5D39D5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AF00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E803C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216560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E4E59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 для измерения артериального</w:t>
            </w:r>
          </w:p>
          <w:p w14:paraId="5F47DF7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 автоматический, портативный, с манжетой на палец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3BDE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833B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BE2BA0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7C12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C92DD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216630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F0479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 для измерения артериального</w:t>
            </w:r>
          </w:p>
          <w:p w14:paraId="29F6D4A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 автоматический, портативный, с манжетой на плечо/запястье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7F2A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4425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0E3E5E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7B35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8537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7F3C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</w:t>
            </w:r>
          </w:p>
          <w:p w14:paraId="04BFB51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 электрический</w:t>
            </w:r>
          </w:p>
          <w:p w14:paraId="49931C1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ручным нагнетением, портативный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A0F1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2236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D48DF2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89CF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9E6D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910A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</w:t>
            </w:r>
          </w:p>
          <w:p w14:paraId="14D1CFD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артериального давления</w:t>
            </w:r>
          </w:p>
          <w:p w14:paraId="501FECE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электрический с ручным</w:t>
            </w:r>
          </w:p>
          <w:p w14:paraId="73D167A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нагнетением,</w:t>
            </w:r>
          </w:p>
          <w:p w14:paraId="4381B7C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30B0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9FF6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B48726B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68E7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3A81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103650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4842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Дозатор для мыла/ дезинфицирующих средств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8E811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Диспенсер для мытья и дезинфекции рук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A4C2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5B883281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5A759F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12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1A5F2D4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7DDF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EA63C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сбора</w:t>
            </w:r>
          </w:p>
          <w:p w14:paraId="1C01D0F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колюще-режущих медицинских отходов</w:t>
            </w:r>
          </w:p>
        </w:tc>
        <w:tc>
          <w:tcPr>
            <w:tcW w:w="2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BA2BC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Контейнеры и емкости для сбора бытовых и медицинских отходов</w:t>
            </w:r>
          </w:p>
        </w:tc>
        <w:tc>
          <w:tcPr>
            <w:tcW w:w="16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E7D4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72E2BAC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65D6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3ADAE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D255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D53E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825E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56AD4A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33B8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08E5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0FAF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8B66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9D9F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5586D14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C1BC6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13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54725B5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27CFD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185890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5DF2E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стерилизации /дезинфекции</w:t>
            </w:r>
          </w:p>
        </w:tc>
        <w:tc>
          <w:tcPr>
            <w:tcW w:w="2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D5D4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</w:p>
        </w:tc>
        <w:tc>
          <w:tcPr>
            <w:tcW w:w="16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0CF0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07821B2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74C3985A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D5DC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44A8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269850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0BFAB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DA72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356B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27D394B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B8B307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14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8D09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334300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7CBE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транспортировки образцов,</w:t>
            </w:r>
          </w:p>
          <w:p w14:paraId="58C772C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термоизолированный, многоразового использования</w:t>
            </w:r>
          </w:p>
        </w:tc>
        <w:tc>
          <w:tcPr>
            <w:tcW w:w="2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C20B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транспортировки биологического материала</w:t>
            </w:r>
          </w:p>
          <w:p w14:paraId="78D05BE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61BE8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7CD7EBC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4A978ED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B997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0A111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336120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3E811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анализа ИВД, многоразового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A174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0DA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4621002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0B44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20517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340600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E24E5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анализа ИВД, одноразового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4796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36DA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5AF9EF5F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CF81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567C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186150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A778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пересылки образцов, неизолированный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8987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EC57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C4D5E9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0EF7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D0A8C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186160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E7219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пересылки</w:t>
            </w:r>
          </w:p>
          <w:p w14:paraId="6EFFCAF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образцов, изолированный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B036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F83B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A70A53B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31E560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15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283961A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40BF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273540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2C342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Бикс для перевязочного материала</w:t>
            </w:r>
          </w:p>
        </w:tc>
        <w:tc>
          <w:tcPr>
            <w:tcW w:w="2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D9E78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хранения</w:t>
            </w:r>
          </w:p>
          <w:p w14:paraId="21940FB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стерильных инструментов</w:t>
            </w:r>
          </w:p>
          <w:p w14:paraId="482AD7A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 материала</w:t>
            </w:r>
          </w:p>
          <w:p w14:paraId="2E9F55F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B2B99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  <w:p w14:paraId="3086477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6607ED1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F8BB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1FF00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269920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4822B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Лоток для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9C9E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4B9C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525BD4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0925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9A991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185890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EF51B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стерилизации /дезинфекции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E647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22A8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DBCE81F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B36E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D5C17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330770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6B5AA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213E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2978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2CC762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1B65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C1F1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182870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216AE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с набором</w:t>
            </w:r>
          </w:p>
          <w:p w14:paraId="6910018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контейнеров для хирургических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91E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8DF5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BCB01D9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DC96F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979C4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144330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32BE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Кресло/кушетка донорская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739A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Кресло для забора крови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B3FC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53A212C6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12B72D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16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370A0EE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B117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0A79C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механический</w:t>
            </w:r>
          </w:p>
        </w:tc>
        <w:tc>
          <w:tcPr>
            <w:tcW w:w="2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EF3FF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16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654D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5C33CE3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71F2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20FB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187150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22B2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с питанием от сети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DAC0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CE82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0ED0AC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823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E29CA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155C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с гидравлическим приводом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0D8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7DF4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7D53C58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303F4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17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B802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EF5FA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Лампа ультрафиолетовая бактерицидная</w:t>
            </w:r>
          </w:p>
        </w:tc>
        <w:tc>
          <w:tcPr>
            <w:tcW w:w="2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6936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Бактерицидный облучатель/ очиститель воздуха/ 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6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2376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4F4FBF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8DD7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D46AA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209360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D703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156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9D53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4F9EF4A2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3F96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3455E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0B5E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</w:t>
            </w:r>
          </w:p>
          <w:p w14:paraId="10DEDB6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39D5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8D34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278B91F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BC58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52A8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152700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E35A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 фильтрующий</w:t>
            </w:r>
          </w:p>
          <w:p w14:paraId="368CCD4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высокоэффективный,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C5B5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8C8B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9E4BAAF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2AD4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E86E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279970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A9835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1F6D9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Противошоковая укладка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C891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1D40B45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A9861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18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5B147BA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D9B62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124550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2CC36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неавтоматизированный</w:t>
            </w:r>
          </w:p>
        </w:tc>
        <w:tc>
          <w:tcPr>
            <w:tcW w:w="2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09E0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Стетофонендоскоп</w:t>
            </w:r>
          </w:p>
          <w:p w14:paraId="39CB766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8AB4B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5D43EC7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1420C71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10EB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E423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292270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0347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электронный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9A14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12B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98BCE71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31B5E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19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68BDC6B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CD44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E7E54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медицинский для инструментов</w:t>
            </w:r>
          </w:p>
        </w:tc>
        <w:tc>
          <w:tcPr>
            <w:tcW w:w="2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52E36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Стол/шкаф для хранения инструментария</w:t>
            </w:r>
          </w:p>
          <w:p w14:paraId="3BEBAD5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 средств медицинского назначения</w:t>
            </w:r>
          </w:p>
        </w:tc>
        <w:tc>
          <w:tcPr>
            <w:tcW w:w="16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655C7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5A98F8C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1717DED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BA61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9F561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B6576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3899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2663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C40877C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D957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EA924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FB58A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Стойка для внутривенных вливаний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85FAB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Стойка (штатив) для инфузионных систем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EFB00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62141294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A72F5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20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4A38E72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8042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42F3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для медицинских инструментов</w:t>
            </w:r>
          </w:p>
        </w:tc>
        <w:tc>
          <w:tcPr>
            <w:tcW w:w="2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E47C7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медицинский манипуляционный для размещения инструмента, лекарственных препаратов и приборов</w:t>
            </w:r>
          </w:p>
        </w:tc>
        <w:tc>
          <w:tcPr>
            <w:tcW w:w="16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88BEF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7737524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99EB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EAC25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202390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EB17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9FF1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CC4D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034EA0D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4B3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BEDD6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401FB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CA56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1A9D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18EDA54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DF16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2382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279970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515B8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133B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Укладка профилактики парентеральных инфекций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98EB7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5940980F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5A79AC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21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A74F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215850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659AB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Холодильник фармацевтический</w:t>
            </w:r>
          </w:p>
        </w:tc>
        <w:tc>
          <w:tcPr>
            <w:tcW w:w="2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C6FA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Холодильник медицинский</w:t>
            </w:r>
          </w:p>
        </w:tc>
        <w:tc>
          <w:tcPr>
            <w:tcW w:w="16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848DC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0D76799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6663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B517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261620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1697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Холодильник лабораторный, базовый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80A9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C2A1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48C230B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2434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CF7C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143910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3B65F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Холодильник для крови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37D3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666C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D3A8B0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4CF4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21947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321680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4A5F3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Холодильник /морозильник для крови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4B3A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CD74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92DE454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F4E1D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88BB7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184200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C8D3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Ширма медицинская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12274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AE19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0B97C80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D4F5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FAB5B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139690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A354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79B72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медикаментов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75653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1A833725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9FBD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F299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108730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9A7DF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Штатив для пробирок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DE26F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Штатив для пробирок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8AD11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</w:tbl>
    <w:p w14:paraId="36E7423C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60E4CFB0" w14:textId="77777777" w:rsidR="00FA4314" w:rsidRPr="00FA4314" w:rsidRDefault="00FA4314" w:rsidP="00FA4314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Прочее оборудование (оснащение)</w:t>
      </w:r>
    </w:p>
    <w:p w14:paraId="45006F40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6266"/>
        <w:gridCol w:w="2921"/>
      </w:tblGrid>
      <w:tr w:rsidR="00FA4314" w:rsidRPr="00FA4314" w14:paraId="208CF157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B8BBB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05868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062A2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3D3FB4E8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136D2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4F1CC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подключением к информационно-коммуникационной сети "Интернет"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0FCD3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5189DC37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BF58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746A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с принтером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E9C9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6A6B473C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D20CE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45315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81A38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FC1077B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8B6C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9561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для контроля температуры воздуха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58DA7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1B48B8C7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FE55B85" w14:textId="77777777" w:rsidR="00FA4314" w:rsidRPr="00FA4314" w:rsidRDefault="00FA4314" w:rsidP="00FA4314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кабинета физиотерапевтического кабинета</w:t>
      </w:r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 </w:t>
      </w:r>
      <w:hyperlink r:id="rId122" w:anchor="block_2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2</w:t>
        </w:r>
      </w:hyperlink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, </w:t>
      </w:r>
      <w:hyperlink r:id="rId123" w:anchor="block_3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3</w:t>
        </w:r>
      </w:hyperlink>
    </w:p>
    <w:p w14:paraId="2CF4E41F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41"/>
        <w:gridCol w:w="3039"/>
        <w:gridCol w:w="2519"/>
        <w:gridCol w:w="1395"/>
      </w:tblGrid>
      <w:tr w:rsidR="00FA4314" w:rsidRPr="00FA4314" w14:paraId="653F1F9A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E034D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57925E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вида </w:t>
            </w:r>
            <w:hyperlink r:id="rId124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классификации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96E27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вида медицинского</w:t>
            </w:r>
          </w:p>
          <w:p w14:paraId="0A7A993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изделия в соответствии с </w:t>
            </w:r>
            <w:hyperlink r:id="rId125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классификацией</w:t>
              </w:r>
            </w:hyperlink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53BBD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  <w:p w14:paraId="535A65D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оснащения (оборудования)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3076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7EE4BE19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AC5174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26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BDA84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216350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EE980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 для измерения артериального давления с автоматическим накачиванием</w:t>
            </w:r>
          </w:p>
          <w:p w14:paraId="644ACFE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воздуха, стационарный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7CEA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</w:t>
            </w:r>
          </w:p>
          <w:p w14:paraId="1D60AE4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</w:t>
            </w:r>
          </w:p>
          <w:p w14:paraId="210B5F3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50B75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4F976AB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7DE4701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AEF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0DB9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216630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DF4A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электронный для измерения артериального</w:t>
            </w:r>
          </w:p>
          <w:p w14:paraId="00BF2B7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давления автоматический, портативный, с манжетой на плечо/запястье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45A8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241D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6A5D3A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C981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5388B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239410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FBC1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139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EACB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C7F189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5BDC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D7A4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122830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864C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F43F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E54F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B50E8D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053C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FA756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692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F75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FFD9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CD20E77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016F8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0456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285040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3D64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глубокой электромагнитной стимуляции тканей, профессиональная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0FB19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низкочастотный магнитотерапии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1DB5B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40508118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81E045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27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0E85866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82780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191320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44B25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ультразвуковая терапевтическая для онкологии/гинекологии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7A73B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ультразвуковой терапии</w:t>
            </w:r>
          </w:p>
          <w:p w14:paraId="69B72C7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0E4F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75CC792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58D16C3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4AE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C7BAA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125510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4FF1E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ультразвуковая терапевтическая для гинекологии,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114D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8A29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BBB6EC1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073A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D0F3E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181480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29CE0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физиотерапевтическая чрескожной электрической нейромиостимуляции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24FC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электротерапии и электрофореза (гальванический и все импульсные токи) - комбайн физиотерапевтический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AEEE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61C09A62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4B85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71578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326010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768B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мультимодальной физиотерапии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87DA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магнито-лазерный терапевтический переносной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B88B3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14A9A62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F9BA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3781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103650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93C29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Дозатор для мыла/ дезинфицирующих средств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9CA40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Диспенсер для мытья и дезинфекции рук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4C4D9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DD66CE8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1A8B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28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7E81A1A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249B6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6B915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сбора</w:t>
            </w:r>
          </w:p>
          <w:p w14:paraId="52B2BFC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колюще-режущих медицинских отходов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73BF6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Контейнеры и емкости для сбора бытовых и медицинских отходов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2E6A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3083DFE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CBF8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C36D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00DB0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F7E3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A330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482333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0E7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60D73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E6FB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FB10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7C15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1B37AB6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F315A1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29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65917CC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6BEBF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187150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7D97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с питанием от сети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D89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4CA82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  <w:p w14:paraId="4BDBFE3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2F25567F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77AF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B4862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187220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B8A4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</w:t>
            </w:r>
          </w:p>
          <w:p w14:paraId="3F44357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процедур, с гидравлическим</w:t>
            </w:r>
          </w:p>
          <w:p w14:paraId="36C3B2E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приводом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41DB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5CE3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448C35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0E4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552A0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99BF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осмотра/ терапевтических процедур, механический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13BB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C54A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2466670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BBD2C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30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44151A8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A762D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270020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7BBF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для медицинских инструментов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4358F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Манипуляционный стол для хранения электродов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B99C5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7FB01C9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32381D0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4A18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6169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260470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DD17B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494B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8F47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E85A54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D6EA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BCF5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202390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E3D6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6A1D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B6D8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840518F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1F7A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265BE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132060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029B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Облучатель ультрафиолетовый для фототерапии, профессиональный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C72C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Облучатель коротковолновой ультрафиолетовый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7BD8F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E52E931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8580F1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31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6AB0548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A8652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3CC73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Лампа ультрафиолетовая бактерицидная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4024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Бактерицидный облучатель/ очиститель воздуха/ 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7D0C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42A0651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1A94994C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8BB5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C8D25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209360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39979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942B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2200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92BC85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9B4C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290AA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8AE37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 фильтрующий</w:t>
            </w:r>
          </w:p>
          <w:p w14:paraId="5A451F8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высокоэффективный, передвижной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83D7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ABE8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AA6341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0704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D0AED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152700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CF129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</w:t>
            </w:r>
          </w:p>
          <w:p w14:paraId="0108169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6CD6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2FDF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BAA7FF9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28B3B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8436A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279970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3141D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6BBA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Противошоковая укладка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49CF8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6EED99A1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C53D0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32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7928430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0560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124550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115FB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неавтоматизированный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922ED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Стетофонендоскоп</w:t>
            </w:r>
          </w:p>
          <w:p w14:paraId="6E1C113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DA21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7CD0BCF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746D2BF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BB04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7225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127360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8DF99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ультразвуковой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CEB5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D98D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562351D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CCE5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3D1C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292270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532BF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Стетоскоп электронный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A5B7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337E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F8137B9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0740D5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33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4EE6C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126390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F8FB8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D60E3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CE37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  <w:p w14:paraId="00DE697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2FA31A3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39C3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CC872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184110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8C9B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жидкокристаллический медицинский, одноразового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F4B5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95A8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1DCC01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10DF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F184B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213740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7E0F7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51D8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AC3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399E34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15E7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50B7B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266210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A5D1A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A025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970D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6273BAF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032F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9F41E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300390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B052F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для измерения температуры тела пациента с цветовой индикацией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AFCC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1647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82903E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9935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0690F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335240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F3AF6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Термометр капиллярный для измерения температуры тела пациента, безртутный, неспиртовой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C659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16E8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859C71F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6D7C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10F5F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202390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B8C43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4B864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Тумбочка для физиоаппаратов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C5DD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559FD0AC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8AFF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C2E64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279970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8117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2275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Укладка для профилактики парентеральных инфекций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FC283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683F8AA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1538A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AC37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184200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9AEF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Ширма медицинская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DAAB9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F5F35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60BF970A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E758D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8FE9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139690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5B945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568AE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медицинский для медикаментов и физиотерапевтических прикладов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1B635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8324226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2339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1592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137020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D71E3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медицинских карт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AE078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медицинской документации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3BC0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</w:tbl>
    <w:p w14:paraId="2B207636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1763B742" w14:textId="77777777" w:rsidR="00FA4314" w:rsidRPr="00FA4314" w:rsidRDefault="00FA4314" w:rsidP="00FA4314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Прочее оборудование (оснащение)</w:t>
      </w:r>
    </w:p>
    <w:p w14:paraId="677A16F2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6705"/>
        <w:gridCol w:w="2482"/>
      </w:tblGrid>
      <w:tr w:rsidR="00FA4314" w:rsidRPr="00FA4314" w14:paraId="2E9C858B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F360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597F6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79040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2D7C1B40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BBE8C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DE1ED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врача-физиотерапевта с подключением к информационно-коммуникационной сети "Интернет"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2044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45B9579B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2E23D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21D4C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подключением к информационно-коммуникационной сети "Интернет"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ECE92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64EFC027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62B85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47A69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с принтером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CE005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</w:tbl>
    <w:p w14:paraId="5CAB7AFF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99A78E1" w14:textId="77777777" w:rsidR="00FA4314" w:rsidRPr="00FA4314" w:rsidRDefault="00FA4314" w:rsidP="00FA4314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кабинета рентгеновского (маммографического) кабинета</w:t>
      </w:r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 </w:t>
      </w:r>
      <w:hyperlink r:id="rId134" w:anchor="block_2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2</w:t>
        </w:r>
      </w:hyperlink>
      <w:r w:rsidRPr="00FA4314">
        <w:rPr>
          <w:rFonts w:ascii="PT Serif" w:eastAsia="Times New Roman" w:hAnsi="PT Serif" w:cs="Times New Roman"/>
          <w:b/>
          <w:bCs/>
          <w:color w:val="22272F"/>
          <w:sz w:val="23"/>
          <w:szCs w:val="23"/>
          <w:vertAlign w:val="superscript"/>
          <w:lang w:eastAsia="ru-RU"/>
        </w:rPr>
        <w:t>,</w:t>
      </w:r>
      <w:hyperlink r:id="rId135" w:anchor="block_300" w:history="1">
        <w:r w:rsidRPr="00FA4314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3</w:t>
        </w:r>
      </w:hyperlink>
    </w:p>
    <w:p w14:paraId="761C2D52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2441"/>
        <w:gridCol w:w="3084"/>
        <w:gridCol w:w="2376"/>
        <w:gridCol w:w="1402"/>
      </w:tblGrid>
      <w:tr w:rsidR="00FA4314" w:rsidRPr="00FA4314" w14:paraId="1EBAFC99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039DF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D0249C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вида </w:t>
            </w:r>
            <w:hyperlink r:id="rId136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классификации</w:t>
              </w:r>
            </w:hyperlink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1955A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вида медицинского</w:t>
            </w:r>
          </w:p>
          <w:p w14:paraId="09F6DCFB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изделия в соответствии с </w:t>
            </w:r>
            <w:hyperlink r:id="rId137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классификацией</w:t>
              </w:r>
            </w:hyperlink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8346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  <w:p w14:paraId="2A4FBF4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оснащения (оборудования)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6A729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72ACA8AD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94916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38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75F579C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4CB3C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900C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Лампа ультрафиолетовая бактерицидная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0A4D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Бактерицидный облучатель/ очиститель воздуха/ 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7FD8C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2ACD82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FF93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99BE3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209360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2396D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E221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F062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0697FF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DE91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3569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EC7A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</w:t>
            </w:r>
          </w:p>
          <w:p w14:paraId="7C6D82B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BAF6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5841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0CA054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C1C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CDF1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152700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47292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 фильтрующий</w:t>
            </w:r>
          </w:p>
          <w:p w14:paraId="4701C49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высокоэффективный,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0648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E1A7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38071263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39113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39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5589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191110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33B5B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маммографическая рентгеновская стационарная, цифровая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CF79FD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Цифровой (аналоговый) рентгеновский маммограф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40" w:anchor="block_6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6</w:t>
              </w:r>
            </w:hyperlink>
          </w:p>
          <w:p w14:paraId="4A87E28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B675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02880A7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5B1D643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9238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5C2E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191080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3A46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маммографическая рентгеновская стационарная, аналоговая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653D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B2BD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F618419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9A8A05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41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70AD94D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33F0B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113830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5A86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рентгеновская диагностическая портативная общего назначения, аналоговая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3ADCDA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Цифровой (аналоговый) рентгеновский аппарат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42" w:anchor="block_6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6</w:t>
              </w:r>
            </w:hyperlink>
          </w:p>
          <w:p w14:paraId="243751B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6ADF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278E0BA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59A1BF8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56DA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1D615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113880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2BF1C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рентгеновская диагностическая портативная общего назначения, цифровая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6B7A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7E7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96D402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C8AE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A8E3D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173260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39332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рентгеновская диагностическая переносная общего назначения, аналоговая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C31A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A201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6389CC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334C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4C4C2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173270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130F5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рентгеновская диагностическая переносная общего назначения, цифровая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FA6B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C745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81E563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3505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8DEF7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191190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28D4F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рентгеновская диагностическая стационарная общего назначения, аналоговая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DEF2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D721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7FFED4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E338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6AA63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191220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686D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рентгеновская диагностическая стационарная общего назначения, цифровая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F7BD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E8E2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543CB57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E430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9DA6D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208920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16CE1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рентгеновская диагностическая передвижная общего назначения, аналоговая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D1A7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D972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21DC0DA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A919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F1A6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208940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24BA2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рентгеновская диагностическая передвижная общего назначения, цифровая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869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9195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7B1F8C5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7C1F0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FDD8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240300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A1AF6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информационная для рентгенологии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D1C5F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Сервер для хранения цифровых рентгеновских изображений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4C1F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13B1D627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A187D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43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2CE4264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D6B5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341950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B4C5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Термопринтер с диффузией красителя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1BBD0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Устройство для печати цифровых рентгеновских изображений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EB9B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3B96651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0A34E2D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1526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3617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348970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F95A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Термопринтер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C3B8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53F9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FB4D152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EE1B6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9F2AF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130080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3F538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Барьер для защиты от излучения, стационарный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74B5D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Большая рентгенозащитная ширма (при отсутствии встроенной защитной ширмы)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71CC3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40AFE90D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CF011F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44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6ABCE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238570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DED8E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Негатоскоп медицинский, с электропитанием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347CE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Негатоскоп</w:t>
            </w:r>
          </w:p>
          <w:p w14:paraId="3FA9438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8F505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  <w:p w14:paraId="240A782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21529A9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C67B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74E3E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238840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58D74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Негатоскоп медицинский, без электрического управления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6E8D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FBFE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E8DEFB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0CB1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7B714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248490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B6188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Негатоскоп для радиографических</w:t>
            </w:r>
          </w:p>
          <w:p w14:paraId="74D8859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снимков большой оптической плотности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96CF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6E0E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B93904B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31AFAC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45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4B2D354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1857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130080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9E13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Барьер для защиты от излучения, стационарный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51397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Комплект дополнительных принадлежностей (защитные средства и приспособления для пациентов и персонала, устройство переговорное,</w:t>
            </w:r>
          </w:p>
          <w:p w14:paraId="38177A0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комплект нумераторов и маркеров)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B2386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  <w:p w14:paraId="0B2AFF5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5F2FED6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34A3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3DA7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130100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B07B3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Очки для защиты от радиации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4D0F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16C9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FF8B34A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2FE0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73CB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130190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6FFAF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Фартук для защиты от излучения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C879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A70D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F694A62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F20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BCFB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130400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2C327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Воротник для защиты от излучения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7CAC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C0BB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14B7F59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77D9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9407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130410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AC4F0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Шапочка для защиты от излучения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FD7C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5647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325396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13E9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AA143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130290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6967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Нагрудник для защиты от излучения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813D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E4EE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363D146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17DD4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1348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260470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99E8C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Стеллаж общего назначения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4E9A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Стеллаж для хранения цифровых изображений на электронных носителях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05463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211284FF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6038E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2F06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260470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7D38A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Стеллаж общего назначения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F3DA3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Стеллаж для хранения электронных носителей цифровых изображений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6CDC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446077CC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4FBC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BC1CF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139690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B1275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3F4A7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для медикаментов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18758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07840081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0A28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C9058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130280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E664D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Дверь защитная радиационная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B645B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Рентгенозащитная дверь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9C981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FEBF7AA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140D6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43A7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130280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5474E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Дверь защитная радиационная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56AD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Рентгенозащитные ставни (для 1-го этажа)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B0279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6B7ADFC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8921DB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46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19E4940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F45E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F990B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сбора</w:t>
            </w:r>
          </w:p>
          <w:p w14:paraId="0E30FE8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колюще-режущих медицинских отходов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0DF8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Контейнеры и емкости для сбора бытовых и медицинских отходов</w:t>
            </w:r>
          </w:p>
          <w:p w14:paraId="1EACF6A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7EEA4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5BEEE44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0ED74EA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A9FF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F7DE0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CE8B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977B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2BE9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53AE5EEC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1FAD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30181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180CA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96F2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326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7C599A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48648EE" w14:textId="77777777" w:rsidR="00FA4314" w:rsidRPr="00FA4314" w:rsidRDefault="00FA4314" w:rsidP="00FA4314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Прочее оборудование (оснащение)</w:t>
      </w:r>
    </w:p>
    <w:p w14:paraId="1EA8A017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6130"/>
        <w:gridCol w:w="3057"/>
      </w:tblGrid>
      <w:tr w:rsidR="00FA4314" w:rsidRPr="00FA4314" w14:paraId="3512D36A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124CB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16422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4B00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3E1EC7CE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456A8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15129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врача-рентгенолога с пакетом прикладных программ для анализа изображений, с принтером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6F84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22AAA367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3FCC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65616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рентгенолаборанта с персональным компьютером, принтером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71AC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63459030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4B63D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42C6A9" w14:textId="77777777" w:rsidR="00FA4314" w:rsidRPr="00FA4314" w:rsidRDefault="00FA4314" w:rsidP="00FA431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записи цифровых рентгеновских изображений на электронный носители</w:t>
            </w:r>
            <w:hyperlink r:id="rId147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#</w:t>
              </w:r>
            </w:hyperlink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C362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FA4314" w:rsidRPr="00FA4314" w14:paraId="5FC59D92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9797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5F05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"Не входить"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254A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3B3AD842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5B873D3B" w14:textId="77777777" w:rsidR="00FA4314" w:rsidRPr="00FA4314" w:rsidRDefault="00FA4314" w:rsidP="00FA4314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FA431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стерилизационной</w:t>
      </w:r>
    </w:p>
    <w:p w14:paraId="6E44F7CB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441"/>
        <w:gridCol w:w="3125"/>
        <w:gridCol w:w="2252"/>
        <w:gridCol w:w="1512"/>
      </w:tblGrid>
      <w:tr w:rsidR="00FA4314" w:rsidRPr="00FA4314" w14:paraId="3AD2C6F1" w14:textId="77777777" w:rsidTr="00FA4314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E30E2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A294C2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вида </w:t>
            </w:r>
            <w:hyperlink r:id="rId148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классификации</w:t>
              </w:r>
            </w:hyperlink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19ED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вида медицинского</w:t>
            </w:r>
          </w:p>
          <w:p w14:paraId="09A8233C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изделия в соответствии с </w:t>
            </w:r>
            <w:hyperlink r:id="rId149" w:anchor="block_10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Номенклатурной классификацией</w:t>
              </w:r>
            </w:hyperlink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C68F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  <w:p w14:paraId="7E32F5E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оснащения (оборудования)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11D2D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A4314" w:rsidRPr="00FA4314" w14:paraId="6C074206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26EBE9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50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473513C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4378E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81183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Лампа ультрафиолетовая бактерицидная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8A027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Бактерицидный облучатель/ очиститель воздуха/</w:t>
            </w:r>
          </w:p>
          <w:p w14:paraId="018C7F7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устройство для обеззараживания и (или) фильтрации воздуха и (или) дезинфекции поверхностей</w:t>
            </w:r>
          </w:p>
          <w:p w14:paraId="0601FC7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E9EE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 площади помещений</w:t>
            </w:r>
          </w:p>
          <w:p w14:paraId="1E638C3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1096A14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CD1F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90FA2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209360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A88C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D505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01FF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689BF1C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58E6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26254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70A61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 фильтрующий</w:t>
            </w:r>
          </w:p>
          <w:p w14:paraId="07A10BB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высокоэффективный, передвижной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B1DE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7307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386FBBA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6DB8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1608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152700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91E12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Очиститель воздуха фильтрующий</w:t>
            </w:r>
          </w:p>
          <w:p w14:paraId="5A769C0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высокоэффективный, стационарный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BDD9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0635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85BA782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EAE3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EF395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321030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76CC7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Камера моющая /дезинфекционная паровая передвижная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8FBF1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Мойка со смесителем для промывки медицинских</w:t>
            </w:r>
          </w:p>
          <w:p w14:paraId="70A37DF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257DE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56D36483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3626F3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51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0B813AE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BC944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185890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91D0D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стерилизации /дезинфекции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04DE8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9E3D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  <w:p w14:paraId="78079B0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7FB8FFF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3D0E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32FE0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269850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8E60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Контейнер для системы химиической дезинфекции медицинских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E7CC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6BCE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EEE9A3E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0AD13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52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3CA5F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124120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B7DC8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Машина моющая /дезинфицирующая для подкладных суден /вспомогательной посуды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330A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Оборудование моечное, дезинфекционное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BE772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4F12328C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00C6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0870A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144370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6C17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Машина моюще-дезинфицирующая для жестких эндоскопов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7A87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6178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C6EA69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9F2C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53DF4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181920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A8E9C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Машина моющая /дезинфицирующая для хирургических инструментов /оборудования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E3CD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1802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68617AC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9FF2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BEE85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271600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E3412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Машина моющая /дезинфицирующая для эндоскопов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6FA7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4634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C36E8F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FF1E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E0A51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321030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2AC37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Камера моющая /дезинфекционная паровая передвижная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9911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FBF3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1513A07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2F7C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37ACA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331480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E6B6E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Устройство для мытья/ дезинфекции датчиков системы ультразвуковой визуализации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416B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8069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39E7D7F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BE55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A7A1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247990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FBDB9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 для аэрозольной дезинфекции поверхностей медицинских изделий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4120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3D4F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6855FAB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1429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438F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279050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AA96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Камера дезинфекции предметов без контакта с жидкостью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1EBD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1C16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BD8016F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7F2374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53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397FFA1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AA6C9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13EE9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для медицинских инструментов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B3D5C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медицинский манипуляционный для размещения инструмента, лекарственных препаратов и приборов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1C96A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  <w:p w14:paraId="4ECD0F7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71C5F254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BBCB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42A31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6E26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83C7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3AFA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4E1B946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E72D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91C9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202390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8AAF5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45D7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6A0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4AE4444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8C375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54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0F0E0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237470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9A416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B762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Стерилизатор паровой, и/или газовый, и/или плазменный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81051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40A44240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D9B8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5489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211110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7D9C1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Стерилизатор этиленоксидный/ паровой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93DA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DE9E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4F01349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E759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190E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211070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6185C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Стерилизатор этиленоксидный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5E72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298E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4ECB447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BF1D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8A265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150480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EDB20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4330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7588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4AB0536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DC5B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6721C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122760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8875E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04D9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CE9C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7440993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D4CE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CC8C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215790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AF92B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BA20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4184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E908A3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0259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E0B5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330780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6A08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998F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EE6F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634F876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462E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35E2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145420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10D3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Стерилизатор паровой для жидкостей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5A0A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B33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44F57B1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2C892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77A0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116950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17A5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Устройство для запаивания пакетов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2E677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Оборудование для упаковки стерилизационного материала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42BC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FA4314" w:rsidRPr="00FA4314" w14:paraId="730548BB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3ED34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55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0FBDC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260410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F1607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сушильный общего назначения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0EFD9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сушильный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23587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3799A1B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320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C03FB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173090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9FF8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D2ED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BDD6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7FA4908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CE50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4A522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283470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F30A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Шкаф сушильный для дыхательного контура, закрытый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A929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6AAD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188DD548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8B0FA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56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6ABA5A6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2C389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185950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8360F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дистилляционной очистки воды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2B4CA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Оборудование для очистки и обеззараживания воды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87E9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30656BF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BDDE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BBFFD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187180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51D12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очистки воды комбинированная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202BC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FD54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52CEF9BF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CC46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37175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231020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7CE8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деионизационной очистки воды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B1464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A2A2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42B2788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FF25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1111A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269500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E2A6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очистки воды обратным осмосом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D6DE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D675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61F0C47F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7B467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57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2F60C4F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6FE5C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181260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F052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Индикатор химический/физический для контроля стерилизации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052DF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Индикатор процесса стерилизации</w:t>
            </w:r>
          </w:p>
          <w:p w14:paraId="5BC1282F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F698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0CFB3D4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F358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5130C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216400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D8843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Индикатор энзимный для контроля стерилизации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4BEB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56E0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4ECCE391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A347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6AAB9F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237600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69AB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Индикатор биологический для контроля стерилизации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997C0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F689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A4314" w:rsidRPr="00FA4314" w14:paraId="22443D10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4302D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027A1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185950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8D103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Система дистилляционной очистки воды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B33DA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Аквадистиллятор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513AA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A4314" w:rsidRPr="00FA4314" w14:paraId="75985A80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E75638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58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E3802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129490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841E4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для принадлежностей к операционному столу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C4AD0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для транспортировки медицинских изделий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2FDB2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  <w:p w14:paraId="1EF69AA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2245B6D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4CC2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98E93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137590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CF681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для медикаментов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9B151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464A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7F305FE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4A9C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72164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149080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CE6E1A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бельевая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2A50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1BF42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16CB555D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9B1E6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6A891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202390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1AFF1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9023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741F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8721ABB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68B15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2643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259810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C808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транспортировочная</w:t>
            </w:r>
          </w:p>
          <w:p w14:paraId="18CBAB5D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доставки медицинских изделий с центрального склада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9CD0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4363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29159B52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7C1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3E018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270020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CDA38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для медицинских инструментов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8870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10EE7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75915C25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465B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FF26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271490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33451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Тележка для транспортировки эндоскопов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E5DDE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3F7AD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5ABD2BC1" w14:textId="77777777" w:rsidTr="00FA4314"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8EF66" w14:textId="77777777" w:rsidR="00FA4314" w:rsidRPr="00FA4314" w:rsidRDefault="00FA4314" w:rsidP="00FA431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r w:rsidRPr="00FA431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159" w:anchor="block_500" w:history="1">
              <w:r w:rsidRPr="00FA4314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  <w:p w14:paraId="745514E9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102E5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229750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DED69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Стеллаж для сушки</w:t>
            </w:r>
          </w:p>
        </w:tc>
        <w:tc>
          <w:tcPr>
            <w:tcW w:w="2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19A518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Стеллаж для временного хранения медицинских изделий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F5C4B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  <w:p w14:paraId="3EE4632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314" w:rsidRPr="00FA4314" w14:paraId="300CF6F8" w14:textId="77777777" w:rsidTr="00FA43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481BA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3184A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260470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ACA77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6223B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F398" w14:textId="77777777" w:rsidR="00FA4314" w:rsidRPr="00FA4314" w:rsidRDefault="00FA4314" w:rsidP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14" w:rsidRPr="00FA4314" w14:paraId="0A8E4073" w14:textId="77777777" w:rsidTr="00FA4314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B5F62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3723E5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342080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68D43E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Установка для электрохимического синтеза дезинфицирующих растворов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A33660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Оборудование для получения моющих и дезинфекционных растворов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69D146" w14:textId="77777777" w:rsidR="00FA4314" w:rsidRPr="00FA4314" w:rsidRDefault="00FA4314" w:rsidP="00FA43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43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</w:tbl>
    <w:p w14:paraId="0E4B4356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7862FF9F" w14:textId="77777777" w:rsidR="00FA4314" w:rsidRPr="00FA4314" w:rsidRDefault="00FA4314" w:rsidP="00FA4314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FA4314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Обеспечение изделиями одноразового применения и расходными материалами осуществляется на основании потребности.</w:t>
      </w:r>
    </w:p>
    <w:p w14:paraId="08F57E9C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D06E649" w14:textId="77777777" w:rsidR="00FA4314" w:rsidRPr="00FA4314" w:rsidRDefault="00FA4314" w:rsidP="00FA43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FA4314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14:paraId="1CBD6087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17"/>
          <w:szCs w:val="17"/>
          <w:vertAlign w:val="superscript"/>
          <w:lang w:eastAsia="ru-RU"/>
        </w:rPr>
        <w:t>1</w:t>
      </w: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Для оснащения женских консультаций первой группы (уровня).</w:t>
      </w:r>
    </w:p>
    <w:p w14:paraId="282CE500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17"/>
          <w:szCs w:val="17"/>
          <w:vertAlign w:val="superscript"/>
          <w:lang w:eastAsia="ru-RU"/>
        </w:rPr>
        <w:t>2</w:t>
      </w: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Для оснащения женских консультаций второго</w:t>
      </w:r>
      <w:hyperlink r:id="rId160" w:history="1">
        <w:r w:rsidRPr="00FA4314">
          <w:rPr>
            <w:rFonts w:ascii="PT Serif" w:eastAsia="Times New Roman" w:hAnsi="PT Serif" w:cs="Times New Roman"/>
            <w:color w:val="3272C0"/>
            <w:sz w:val="23"/>
            <w:szCs w:val="23"/>
            <w:lang w:eastAsia="ru-RU"/>
          </w:rPr>
          <w:t>#</w:t>
        </w:r>
      </w:hyperlink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группы (уровня).</w:t>
      </w:r>
    </w:p>
    <w:p w14:paraId="5D59EF30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17"/>
          <w:szCs w:val="17"/>
          <w:vertAlign w:val="superscript"/>
          <w:lang w:eastAsia="ru-RU"/>
        </w:rPr>
        <w:t>3</w:t>
      </w: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Для оснащения женских консультаций третьего</w:t>
      </w:r>
      <w:hyperlink r:id="rId161" w:history="1">
        <w:r w:rsidRPr="00FA4314">
          <w:rPr>
            <w:rFonts w:ascii="PT Serif" w:eastAsia="Times New Roman" w:hAnsi="PT Serif" w:cs="Times New Roman"/>
            <w:color w:val="3272C0"/>
            <w:sz w:val="23"/>
            <w:szCs w:val="23"/>
            <w:lang w:eastAsia="ru-RU"/>
          </w:rPr>
          <w:t>#</w:t>
        </w:r>
      </w:hyperlink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группы (уровня).</w:t>
      </w:r>
    </w:p>
    <w:p w14:paraId="5E39FB7F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17"/>
          <w:szCs w:val="17"/>
          <w:vertAlign w:val="superscript"/>
          <w:lang w:eastAsia="ru-RU"/>
        </w:rPr>
        <w:t>4 </w:t>
      </w:r>
      <w:hyperlink r:id="rId162" w:history="1">
        <w:r w:rsidRPr="00FA4314">
          <w:rPr>
            <w:rFonts w:ascii="PT Serif" w:eastAsia="Times New Roman" w:hAnsi="PT Serif" w:cs="Times New Roman"/>
            <w:color w:val="3272C0"/>
            <w:sz w:val="23"/>
            <w:szCs w:val="23"/>
            <w:lang w:eastAsia="ru-RU"/>
          </w:rPr>
          <w:t>Приказ</w:t>
        </w:r>
      </w:hyperlink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Министерства здравоохранения Российской Федерации от 6 июня 2012 г. N 4н "Об утверждении номенклатурной классификации медицинских изделий" (зарегистрирован Министерством юстиции Российской Федерации 9 июля 2012 г., регистрационный N 24852), с изменениями, внесенными приказами Министерства здравоохранения Российской Федерации </w:t>
      </w:r>
      <w:hyperlink r:id="rId163" w:anchor="block_531" w:history="1">
        <w:r w:rsidRPr="00FA4314">
          <w:rPr>
            <w:rFonts w:ascii="PT Serif" w:eastAsia="Times New Roman" w:hAnsi="PT Serif" w:cs="Times New Roman"/>
            <w:color w:val="3272C0"/>
            <w:sz w:val="23"/>
            <w:szCs w:val="23"/>
            <w:lang w:eastAsia="ru-RU"/>
          </w:rPr>
          <w:t>от 25 сентября 2014 г. N 557н</w:t>
        </w:r>
      </w:hyperlink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17 декабря 2014 г., регистрационный N 35201) и </w:t>
      </w:r>
      <w:hyperlink r:id="rId164" w:anchor="block_1000" w:history="1">
        <w:r w:rsidRPr="00FA4314">
          <w:rPr>
            <w:rFonts w:ascii="PT Serif" w:eastAsia="Times New Roman" w:hAnsi="PT Serif" w:cs="Times New Roman"/>
            <w:color w:val="3272C0"/>
            <w:sz w:val="23"/>
            <w:szCs w:val="23"/>
            <w:lang w:eastAsia="ru-RU"/>
          </w:rPr>
          <w:t>от 7 июля 2020 г. N 686н</w:t>
        </w:r>
      </w:hyperlink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10 августа 2020 г., регистрационный N 59225) (далее - Номенклатурная классификация).</w:t>
      </w:r>
    </w:p>
    <w:p w14:paraId="71722906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17"/>
          <w:szCs w:val="17"/>
          <w:vertAlign w:val="superscript"/>
          <w:lang w:eastAsia="ru-RU"/>
        </w:rPr>
        <w:t>5</w:t>
      </w: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Необходимо наличие одной из указанных позиций</w:t>
      </w:r>
    </w:p>
    <w:p w14:paraId="439CCEFB" w14:textId="77777777" w:rsidR="00FA4314" w:rsidRPr="00FA4314" w:rsidRDefault="00FA4314" w:rsidP="00FA431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A4314">
        <w:rPr>
          <w:rFonts w:ascii="PT Serif" w:eastAsia="Times New Roman" w:hAnsi="PT Serif" w:cs="Times New Roman"/>
          <w:color w:val="22272F"/>
          <w:sz w:val="17"/>
          <w:szCs w:val="17"/>
          <w:vertAlign w:val="superscript"/>
          <w:lang w:eastAsia="ru-RU"/>
        </w:rPr>
        <w:t>6</w:t>
      </w:r>
      <w:r w:rsidRPr="00FA43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На усмотрение руководителя медицинской организации (при выборе руководителем аналоговой рентгеновской техники, требуется оцифровщик изображений для возможности их размещения в электронных медицинских картах пациентов).</w:t>
      </w:r>
    </w:p>
    <w:p w14:paraId="3B1210BE" w14:textId="77777777" w:rsidR="00DF30EB" w:rsidRPr="00DF30EB" w:rsidRDefault="00DF30EB" w:rsidP="00DF30EB">
      <w:pPr>
        <w:pStyle w:val="a4"/>
        <w:spacing w:before="0" w:beforeAutospacing="0" w:after="0" w:afterAutospacing="0"/>
        <w:jc w:val="center"/>
        <w:rPr>
          <w:rFonts w:ascii="Bookman Old Style" w:hAnsi="Bookman Old Style"/>
          <w:sz w:val="22"/>
          <w:szCs w:val="22"/>
        </w:rPr>
      </w:pPr>
    </w:p>
    <w:sectPr w:rsidR="00DF30EB" w:rsidRPr="00DF30EB" w:rsidSect="00841C10">
      <w:headerReference w:type="default" r:id="rId165"/>
      <w:footerReference w:type="default" r:id="rId166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7C40" w14:textId="77777777" w:rsidR="005F0484" w:rsidRDefault="005F0484" w:rsidP="00B91293">
      <w:pPr>
        <w:spacing w:after="0" w:line="240" w:lineRule="auto"/>
      </w:pPr>
      <w:r>
        <w:separator/>
      </w:r>
    </w:p>
  </w:endnote>
  <w:endnote w:type="continuationSeparator" w:id="0">
    <w:p w14:paraId="5F11EE60" w14:textId="77777777" w:rsidR="005F0484" w:rsidRDefault="005F0484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A35F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70553B85" wp14:editId="10D94AA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2F0A" w14:textId="77777777" w:rsidR="005F0484" w:rsidRDefault="005F0484" w:rsidP="00B91293">
      <w:pPr>
        <w:spacing w:after="0" w:line="240" w:lineRule="auto"/>
      </w:pPr>
      <w:r>
        <w:separator/>
      </w:r>
    </w:p>
  </w:footnote>
  <w:footnote w:type="continuationSeparator" w:id="0">
    <w:p w14:paraId="52BF416C" w14:textId="77777777" w:rsidR="005F0484" w:rsidRDefault="005F0484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DF30EB" w14:paraId="23E49EC4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DF30EB" w14:paraId="1023140F" w14:textId="77777777" w:rsidTr="00A435FA">
            <w:trPr>
              <w:trHeight w:val="1409"/>
            </w:trPr>
            <w:tc>
              <w:tcPr>
                <w:tcW w:w="3590" w:type="dxa"/>
              </w:tcPr>
              <w:p w14:paraId="2A538D29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30F6FAA9" wp14:editId="0DFAF9FE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625B166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«Амбимед»</w:t>
                </w:r>
              </w:p>
              <w:p w14:paraId="5B76D28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78770A23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09CCC80B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2CC5308F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14AB7D41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11F0D4FF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EB"/>
    <w:rsid w:val="000210D9"/>
    <w:rsid w:val="000E3362"/>
    <w:rsid w:val="000E3E21"/>
    <w:rsid w:val="000F4A83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146D7"/>
    <w:rsid w:val="004920DE"/>
    <w:rsid w:val="004C718F"/>
    <w:rsid w:val="004D1D36"/>
    <w:rsid w:val="00577C9D"/>
    <w:rsid w:val="005D5F56"/>
    <w:rsid w:val="005F0484"/>
    <w:rsid w:val="006274AB"/>
    <w:rsid w:val="00651247"/>
    <w:rsid w:val="006602D0"/>
    <w:rsid w:val="006A5FB3"/>
    <w:rsid w:val="006E354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F30EB"/>
    <w:rsid w:val="00DF3FB2"/>
    <w:rsid w:val="00E246FF"/>
    <w:rsid w:val="00E34B1E"/>
    <w:rsid w:val="00E40BCF"/>
    <w:rsid w:val="00E43C4E"/>
    <w:rsid w:val="00F53ED4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7CEB9"/>
  <w15:chartTrackingRefBased/>
  <w15:docId w15:val="{9E67512C-9880-44DA-BDDF-6BF7C2C9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msonormal0">
    <w:name w:val="msonormal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FA4314"/>
  </w:style>
  <w:style w:type="paragraph" w:styleId="HTML">
    <w:name w:val="HTML Preformatted"/>
    <w:basedOn w:val="a"/>
    <w:link w:val="HTML0"/>
    <w:uiPriority w:val="99"/>
    <w:semiHidden/>
    <w:unhideWhenUsed/>
    <w:rsid w:val="00FA4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3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.garant.ru/74840123/5da741911cf9399494368b18de80fbe8/" TargetMode="External"/><Relationship Id="rId21" Type="http://schemas.openxmlformats.org/officeDocument/2006/relationships/hyperlink" Target="https://base.garant.ru/74840123/5da741911cf9399494368b18de80fbe8/" TargetMode="External"/><Relationship Id="rId42" Type="http://schemas.openxmlformats.org/officeDocument/2006/relationships/hyperlink" Target="https://base.garant.ru/70199586/" TargetMode="External"/><Relationship Id="rId63" Type="http://schemas.openxmlformats.org/officeDocument/2006/relationships/hyperlink" Target="https://base.garant.ru/70199586/" TargetMode="External"/><Relationship Id="rId84" Type="http://schemas.openxmlformats.org/officeDocument/2006/relationships/hyperlink" Target="https://base.garant.ru/74840123/5da741911cf9399494368b18de80fbe8/" TargetMode="External"/><Relationship Id="rId138" Type="http://schemas.openxmlformats.org/officeDocument/2006/relationships/hyperlink" Target="https://base.garant.ru/74840123/5da741911cf9399494368b18de80fbe8/" TargetMode="External"/><Relationship Id="rId159" Type="http://schemas.openxmlformats.org/officeDocument/2006/relationships/hyperlink" Target="https://base.garant.ru/74840123/5da741911cf9399494368b18de80fbe8/" TargetMode="External"/><Relationship Id="rId107" Type="http://schemas.openxmlformats.org/officeDocument/2006/relationships/hyperlink" Target="https://base.garant.ru/74840123/5da741911cf9399494368b18de80fbe8/" TargetMode="External"/><Relationship Id="rId11" Type="http://schemas.openxmlformats.org/officeDocument/2006/relationships/hyperlink" Target="https://base.garant.ru/70199586/" TargetMode="External"/><Relationship Id="rId32" Type="http://schemas.openxmlformats.org/officeDocument/2006/relationships/hyperlink" Target="https://base.garant.ru/70199586/" TargetMode="External"/><Relationship Id="rId53" Type="http://schemas.openxmlformats.org/officeDocument/2006/relationships/hyperlink" Target="https://base.garant.ru/74840123/5da741911cf9399494368b18de80fbe8/" TargetMode="External"/><Relationship Id="rId74" Type="http://schemas.openxmlformats.org/officeDocument/2006/relationships/hyperlink" Target="https://base.garant.ru/70199586/" TargetMode="External"/><Relationship Id="rId128" Type="http://schemas.openxmlformats.org/officeDocument/2006/relationships/hyperlink" Target="https://base.garant.ru/74840123/5da741911cf9399494368b18de80fbe8/" TargetMode="External"/><Relationship Id="rId149" Type="http://schemas.openxmlformats.org/officeDocument/2006/relationships/hyperlink" Target="https://base.garant.ru/70199586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base.garant.ru/74840123/5da741911cf9399494368b18de80fbe8/" TargetMode="External"/><Relationship Id="rId160" Type="http://schemas.openxmlformats.org/officeDocument/2006/relationships/hyperlink" Target="https://base.garant.ru/581149/" TargetMode="External"/><Relationship Id="rId22" Type="http://schemas.openxmlformats.org/officeDocument/2006/relationships/hyperlink" Target="https://base.garant.ru/74840123/5da741911cf9399494368b18de80fbe8/" TargetMode="External"/><Relationship Id="rId43" Type="http://schemas.openxmlformats.org/officeDocument/2006/relationships/hyperlink" Target="https://base.garant.ru/70199586/" TargetMode="External"/><Relationship Id="rId64" Type="http://schemas.openxmlformats.org/officeDocument/2006/relationships/hyperlink" Target="https://base.garant.ru/74840123/5da741911cf9399494368b18de80fbe8/" TargetMode="External"/><Relationship Id="rId118" Type="http://schemas.openxmlformats.org/officeDocument/2006/relationships/hyperlink" Target="https://base.garant.ru/74840123/5da741911cf9399494368b18de80fbe8/" TargetMode="External"/><Relationship Id="rId139" Type="http://schemas.openxmlformats.org/officeDocument/2006/relationships/hyperlink" Target="https://base.garant.ru/74840123/5da741911cf9399494368b18de80fbe8/" TargetMode="External"/><Relationship Id="rId85" Type="http://schemas.openxmlformats.org/officeDocument/2006/relationships/hyperlink" Target="https://base.garant.ru/74840123/5da741911cf9399494368b18de80fbe8/" TargetMode="External"/><Relationship Id="rId150" Type="http://schemas.openxmlformats.org/officeDocument/2006/relationships/hyperlink" Target="https://base.garant.ru/74840123/5da741911cf9399494368b18de80fbe8/" TargetMode="External"/><Relationship Id="rId12" Type="http://schemas.openxmlformats.org/officeDocument/2006/relationships/hyperlink" Target="https://base.garant.ru/74840123/5da741911cf9399494368b18de80fbe8/" TargetMode="External"/><Relationship Id="rId17" Type="http://schemas.openxmlformats.org/officeDocument/2006/relationships/hyperlink" Target="https://base.garant.ru/74840123/5da741911cf9399494368b18de80fbe8/" TargetMode="External"/><Relationship Id="rId33" Type="http://schemas.openxmlformats.org/officeDocument/2006/relationships/hyperlink" Target="https://base.garant.ru/74840123/5da741911cf9399494368b18de80fbe8/" TargetMode="External"/><Relationship Id="rId38" Type="http://schemas.openxmlformats.org/officeDocument/2006/relationships/hyperlink" Target="https://base.garant.ru/74840123/5da741911cf9399494368b18de80fbe8/" TargetMode="External"/><Relationship Id="rId59" Type="http://schemas.openxmlformats.org/officeDocument/2006/relationships/hyperlink" Target="https://base.garant.ru/74840123/5da741911cf9399494368b18de80fbe8/" TargetMode="External"/><Relationship Id="rId103" Type="http://schemas.openxmlformats.org/officeDocument/2006/relationships/hyperlink" Target="https://base.garant.ru/74840123/5da741911cf9399494368b18de80fbe8/" TargetMode="External"/><Relationship Id="rId108" Type="http://schemas.openxmlformats.org/officeDocument/2006/relationships/hyperlink" Target="https://base.garant.ru/74840123/5da741911cf9399494368b18de80fbe8/" TargetMode="External"/><Relationship Id="rId124" Type="http://schemas.openxmlformats.org/officeDocument/2006/relationships/hyperlink" Target="https://base.garant.ru/70199586/" TargetMode="External"/><Relationship Id="rId129" Type="http://schemas.openxmlformats.org/officeDocument/2006/relationships/hyperlink" Target="https://base.garant.ru/74840123/5da741911cf9399494368b18de80fbe8/" TargetMode="External"/><Relationship Id="rId54" Type="http://schemas.openxmlformats.org/officeDocument/2006/relationships/hyperlink" Target="https://base.garant.ru/74840123/5da741911cf9399494368b18de80fbe8/" TargetMode="External"/><Relationship Id="rId70" Type="http://schemas.openxmlformats.org/officeDocument/2006/relationships/hyperlink" Target="https://base.garant.ru/74840123/5da741911cf9399494368b18de80fbe8/" TargetMode="External"/><Relationship Id="rId75" Type="http://schemas.openxmlformats.org/officeDocument/2006/relationships/hyperlink" Target="https://base.garant.ru/70199586/" TargetMode="External"/><Relationship Id="rId91" Type="http://schemas.openxmlformats.org/officeDocument/2006/relationships/hyperlink" Target="https://base.garant.ru/74840123/5da741911cf9399494368b18de80fbe8/" TargetMode="External"/><Relationship Id="rId96" Type="http://schemas.openxmlformats.org/officeDocument/2006/relationships/hyperlink" Target="https://base.garant.ru/70199586/" TargetMode="External"/><Relationship Id="rId140" Type="http://schemas.openxmlformats.org/officeDocument/2006/relationships/hyperlink" Target="https://base.garant.ru/74840123/5da741911cf9399494368b18de80fbe8/" TargetMode="External"/><Relationship Id="rId145" Type="http://schemas.openxmlformats.org/officeDocument/2006/relationships/hyperlink" Target="https://base.garant.ru/74840123/5da741911cf9399494368b18de80fbe8/" TargetMode="External"/><Relationship Id="rId161" Type="http://schemas.openxmlformats.org/officeDocument/2006/relationships/hyperlink" Target="https://base.garant.ru/581149/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base.garant.ru/74840123/5da741911cf9399494368b18de80fbe8/" TargetMode="External"/><Relationship Id="rId28" Type="http://schemas.openxmlformats.org/officeDocument/2006/relationships/hyperlink" Target="https://base.garant.ru/74840123/5da741911cf9399494368b18de80fbe8/" TargetMode="External"/><Relationship Id="rId49" Type="http://schemas.openxmlformats.org/officeDocument/2006/relationships/hyperlink" Target="https://base.garant.ru/70199586/" TargetMode="External"/><Relationship Id="rId114" Type="http://schemas.openxmlformats.org/officeDocument/2006/relationships/hyperlink" Target="https://base.garant.ru/74840123/5da741911cf9399494368b18de80fbe8/" TargetMode="External"/><Relationship Id="rId119" Type="http://schemas.openxmlformats.org/officeDocument/2006/relationships/hyperlink" Target="https://base.garant.ru/74840123/5da741911cf9399494368b18de80fbe8/" TargetMode="External"/><Relationship Id="rId44" Type="http://schemas.openxmlformats.org/officeDocument/2006/relationships/hyperlink" Target="https://base.garant.ru/74840123/5da741911cf9399494368b18de80fbe8/" TargetMode="External"/><Relationship Id="rId60" Type="http://schemas.openxmlformats.org/officeDocument/2006/relationships/hyperlink" Target="https://base.garant.ru/74840123/5da741911cf9399494368b18de80fbe8/" TargetMode="External"/><Relationship Id="rId65" Type="http://schemas.openxmlformats.org/officeDocument/2006/relationships/hyperlink" Target="https://base.garant.ru/74840123/5da741911cf9399494368b18de80fbe8/" TargetMode="External"/><Relationship Id="rId81" Type="http://schemas.openxmlformats.org/officeDocument/2006/relationships/hyperlink" Target="https://base.garant.ru/74840123/5da741911cf9399494368b18de80fbe8/" TargetMode="External"/><Relationship Id="rId86" Type="http://schemas.openxmlformats.org/officeDocument/2006/relationships/hyperlink" Target="https://base.garant.ru/74840123/5da741911cf9399494368b18de80fbe8/" TargetMode="External"/><Relationship Id="rId130" Type="http://schemas.openxmlformats.org/officeDocument/2006/relationships/hyperlink" Target="https://base.garant.ru/74840123/5da741911cf9399494368b18de80fbe8/" TargetMode="External"/><Relationship Id="rId135" Type="http://schemas.openxmlformats.org/officeDocument/2006/relationships/hyperlink" Target="https://base.garant.ru/74840123/5da741911cf9399494368b18de80fbe8/" TargetMode="External"/><Relationship Id="rId151" Type="http://schemas.openxmlformats.org/officeDocument/2006/relationships/hyperlink" Target="https://base.garant.ru/74840123/5da741911cf9399494368b18de80fbe8/" TargetMode="External"/><Relationship Id="rId156" Type="http://schemas.openxmlformats.org/officeDocument/2006/relationships/hyperlink" Target="https://base.garant.ru/74840123/5da741911cf9399494368b18de80fbe8/" TargetMode="External"/><Relationship Id="rId13" Type="http://schemas.openxmlformats.org/officeDocument/2006/relationships/hyperlink" Target="https://base.garant.ru/70199586/" TargetMode="External"/><Relationship Id="rId18" Type="http://schemas.openxmlformats.org/officeDocument/2006/relationships/hyperlink" Target="https://base.garant.ru/74840123/5da741911cf9399494368b18de80fbe8/" TargetMode="External"/><Relationship Id="rId39" Type="http://schemas.openxmlformats.org/officeDocument/2006/relationships/hyperlink" Target="https://base.garant.ru/74840123/5da741911cf9399494368b18de80fbe8/" TargetMode="External"/><Relationship Id="rId109" Type="http://schemas.openxmlformats.org/officeDocument/2006/relationships/hyperlink" Target="https://base.garant.ru/70199586/" TargetMode="External"/><Relationship Id="rId34" Type="http://schemas.openxmlformats.org/officeDocument/2006/relationships/hyperlink" Target="https://base.garant.ru/74840123/5da741911cf9399494368b18de80fbe8/" TargetMode="External"/><Relationship Id="rId50" Type="http://schemas.openxmlformats.org/officeDocument/2006/relationships/hyperlink" Target="https://base.garant.ru/70199586/" TargetMode="External"/><Relationship Id="rId55" Type="http://schemas.openxmlformats.org/officeDocument/2006/relationships/hyperlink" Target="https://base.garant.ru/74840123/5da741911cf9399494368b18de80fbe8/" TargetMode="External"/><Relationship Id="rId76" Type="http://schemas.openxmlformats.org/officeDocument/2006/relationships/hyperlink" Target="https://base.garant.ru/74840123/5da741911cf9399494368b18de80fbe8/" TargetMode="External"/><Relationship Id="rId97" Type="http://schemas.openxmlformats.org/officeDocument/2006/relationships/hyperlink" Target="https://base.garant.ru/70199586/" TargetMode="External"/><Relationship Id="rId104" Type="http://schemas.openxmlformats.org/officeDocument/2006/relationships/hyperlink" Target="https://base.garant.ru/74840123/5da741911cf9399494368b18de80fbe8/" TargetMode="External"/><Relationship Id="rId120" Type="http://schemas.openxmlformats.org/officeDocument/2006/relationships/hyperlink" Target="https://base.garant.ru/74840123/5da741911cf9399494368b18de80fbe8/" TargetMode="External"/><Relationship Id="rId125" Type="http://schemas.openxmlformats.org/officeDocument/2006/relationships/hyperlink" Target="https://base.garant.ru/70199586/" TargetMode="External"/><Relationship Id="rId141" Type="http://schemas.openxmlformats.org/officeDocument/2006/relationships/hyperlink" Target="https://base.garant.ru/74840123/5da741911cf9399494368b18de80fbe8/" TargetMode="External"/><Relationship Id="rId146" Type="http://schemas.openxmlformats.org/officeDocument/2006/relationships/hyperlink" Target="https://base.garant.ru/74840123/5da741911cf9399494368b18de80fbe8/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base.garant.ru/74840123/5da741911cf9399494368b18de80fbe8/" TargetMode="External"/><Relationship Id="rId71" Type="http://schemas.openxmlformats.org/officeDocument/2006/relationships/hyperlink" Target="https://base.garant.ru/70199586/" TargetMode="External"/><Relationship Id="rId92" Type="http://schemas.openxmlformats.org/officeDocument/2006/relationships/hyperlink" Target="https://base.garant.ru/74840123/5da741911cf9399494368b18de80fbe8/" TargetMode="External"/><Relationship Id="rId162" Type="http://schemas.openxmlformats.org/officeDocument/2006/relationships/hyperlink" Target="https://base.garant.ru/7019958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garant.ru/74840123/5da741911cf9399494368b18de80fbe8/" TargetMode="External"/><Relationship Id="rId24" Type="http://schemas.openxmlformats.org/officeDocument/2006/relationships/hyperlink" Target="https://base.garant.ru/74840123/5da741911cf9399494368b18de80fbe8/" TargetMode="External"/><Relationship Id="rId40" Type="http://schemas.openxmlformats.org/officeDocument/2006/relationships/hyperlink" Target="https://base.garant.ru/74840123/5da741911cf9399494368b18de80fbe8/" TargetMode="External"/><Relationship Id="rId45" Type="http://schemas.openxmlformats.org/officeDocument/2006/relationships/hyperlink" Target="https://base.garant.ru/74840123/5da741911cf9399494368b18de80fbe8/" TargetMode="External"/><Relationship Id="rId66" Type="http://schemas.openxmlformats.org/officeDocument/2006/relationships/hyperlink" Target="https://base.garant.ru/74840123/5da741911cf9399494368b18de80fbe8/" TargetMode="External"/><Relationship Id="rId87" Type="http://schemas.openxmlformats.org/officeDocument/2006/relationships/hyperlink" Target="https://base.garant.ru/74840123/5da741911cf9399494368b18de80fbe8/" TargetMode="External"/><Relationship Id="rId110" Type="http://schemas.openxmlformats.org/officeDocument/2006/relationships/hyperlink" Target="https://base.garant.ru/70199586/" TargetMode="External"/><Relationship Id="rId115" Type="http://schemas.openxmlformats.org/officeDocument/2006/relationships/hyperlink" Target="https://base.garant.ru/74840123/5da741911cf9399494368b18de80fbe8/" TargetMode="External"/><Relationship Id="rId131" Type="http://schemas.openxmlformats.org/officeDocument/2006/relationships/hyperlink" Target="https://base.garant.ru/74840123/5da741911cf9399494368b18de80fbe8/" TargetMode="External"/><Relationship Id="rId136" Type="http://schemas.openxmlformats.org/officeDocument/2006/relationships/hyperlink" Target="https://base.garant.ru/70199586/" TargetMode="External"/><Relationship Id="rId157" Type="http://schemas.openxmlformats.org/officeDocument/2006/relationships/hyperlink" Target="https://base.garant.ru/74840123/5da741911cf9399494368b18de80fbe8/" TargetMode="External"/><Relationship Id="rId61" Type="http://schemas.openxmlformats.org/officeDocument/2006/relationships/hyperlink" Target="https://base.garant.ru/74840123/5da741911cf9399494368b18de80fbe8/" TargetMode="External"/><Relationship Id="rId82" Type="http://schemas.openxmlformats.org/officeDocument/2006/relationships/hyperlink" Target="https://base.garant.ru/74840123/5da741911cf9399494368b18de80fbe8/" TargetMode="External"/><Relationship Id="rId152" Type="http://schemas.openxmlformats.org/officeDocument/2006/relationships/hyperlink" Target="https://base.garant.ru/74840123/5da741911cf9399494368b18de80fbe8/" TargetMode="External"/><Relationship Id="rId19" Type="http://schemas.openxmlformats.org/officeDocument/2006/relationships/hyperlink" Target="https://base.garant.ru/74840123/5da741911cf9399494368b18de80fbe8/" TargetMode="External"/><Relationship Id="rId14" Type="http://schemas.openxmlformats.org/officeDocument/2006/relationships/hyperlink" Target="https://base.garant.ru/74840123/5da741911cf9399494368b18de80fbe8/" TargetMode="External"/><Relationship Id="rId30" Type="http://schemas.openxmlformats.org/officeDocument/2006/relationships/hyperlink" Target="https://base.garant.ru/74840123/5da741911cf9399494368b18de80fbe8/" TargetMode="External"/><Relationship Id="rId35" Type="http://schemas.openxmlformats.org/officeDocument/2006/relationships/hyperlink" Target="https://base.garant.ru/74840123/5da741911cf9399494368b18de80fbe8/" TargetMode="External"/><Relationship Id="rId56" Type="http://schemas.openxmlformats.org/officeDocument/2006/relationships/hyperlink" Target="https://base.garant.ru/74840123/5da741911cf9399494368b18de80fbe8/" TargetMode="External"/><Relationship Id="rId77" Type="http://schemas.openxmlformats.org/officeDocument/2006/relationships/hyperlink" Target="https://base.garant.ru/74840123/5da741911cf9399494368b18de80fbe8/" TargetMode="External"/><Relationship Id="rId100" Type="http://schemas.openxmlformats.org/officeDocument/2006/relationships/hyperlink" Target="https://base.garant.ru/74840123/5da741911cf9399494368b18de80fbe8/" TargetMode="External"/><Relationship Id="rId105" Type="http://schemas.openxmlformats.org/officeDocument/2006/relationships/hyperlink" Target="https://base.garant.ru/74840123/5da741911cf9399494368b18de80fbe8/" TargetMode="External"/><Relationship Id="rId126" Type="http://schemas.openxmlformats.org/officeDocument/2006/relationships/hyperlink" Target="https://base.garant.ru/74840123/5da741911cf9399494368b18de80fbe8/" TargetMode="External"/><Relationship Id="rId147" Type="http://schemas.openxmlformats.org/officeDocument/2006/relationships/hyperlink" Target="https://base.garant.ru/581149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base.garant.ru/74840123/5da741911cf9399494368b18de80fbe8/" TargetMode="External"/><Relationship Id="rId51" Type="http://schemas.openxmlformats.org/officeDocument/2006/relationships/hyperlink" Target="https://base.garant.ru/74840123/5da741911cf9399494368b18de80fbe8/" TargetMode="External"/><Relationship Id="rId72" Type="http://schemas.openxmlformats.org/officeDocument/2006/relationships/hyperlink" Target="https://base.garant.ru/70199586/" TargetMode="External"/><Relationship Id="rId93" Type="http://schemas.openxmlformats.org/officeDocument/2006/relationships/hyperlink" Target="https://base.garant.ru/74840123/5da741911cf9399494368b18de80fbe8/" TargetMode="External"/><Relationship Id="rId98" Type="http://schemas.openxmlformats.org/officeDocument/2006/relationships/hyperlink" Target="https://base.garant.ru/74840123/5da741911cf9399494368b18de80fbe8/" TargetMode="External"/><Relationship Id="rId121" Type="http://schemas.openxmlformats.org/officeDocument/2006/relationships/hyperlink" Target="https://base.garant.ru/74840123/5da741911cf9399494368b18de80fbe8/" TargetMode="External"/><Relationship Id="rId142" Type="http://schemas.openxmlformats.org/officeDocument/2006/relationships/hyperlink" Target="https://base.garant.ru/74840123/5da741911cf9399494368b18de80fbe8/" TargetMode="External"/><Relationship Id="rId163" Type="http://schemas.openxmlformats.org/officeDocument/2006/relationships/hyperlink" Target="https://base.garant.ru/7082923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ase.garant.ru/74840123/5da741911cf9399494368b18de80fbe8/" TargetMode="External"/><Relationship Id="rId46" Type="http://schemas.openxmlformats.org/officeDocument/2006/relationships/hyperlink" Target="https://base.garant.ru/74840123/5da741911cf9399494368b18de80fbe8/" TargetMode="External"/><Relationship Id="rId67" Type="http://schemas.openxmlformats.org/officeDocument/2006/relationships/hyperlink" Target="https://base.garant.ru/74840123/5da741911cf9399494368b18de80fbe8/" TargetMode="External"/><Relationship Id="rId116" Type="http://schemas.openxmlformats.org/officeDocument/2006/relationships/hyperlink" Target="https://base.garant.ru/74840123/5da741911cf9399494368b18de80fbe8/" TargetMode="External"/><Relationship Id="rId137" Type="http://schemas.openxmlformats.org/officeDocument/2006/relationships/hyperlink" Target="https://base.garant.ru/70199586/" TargetMode="External"/><Relationship Id="rId158" Type="http://schemas.openxmlformats.org/officeDocument/2006/relationships/hyperlink" Target="https://base.garant.ru/74840123/5da741911cf9399494368b18de80fbe8/" TargetMode="External"/><Relationship Id="rId20" Type="http://schemas.openxmlformats.org/officeDocument/2006/relationships/hyperlink" Target="https://base.garant.ru/74840123/5da741911cf9399494368b18de80fbe8/" TargetMode="External"/><Relationship Id="rId41" Type="http://schemas.openxmlformats.org/officeDocument/2006/relationships/hyperlink" Target="https://base.garant.ru/74840123/5da741911cf9399494368b18de80fbe8/" TargetMode="External"/><Relationship Id="rId62" Type="http://schemas.openxmlformats.org/officeDocument/2006/relationships/hyperlink" Target="https://base.garant.ru/70199586/" TargetMode="External"/><Relationship Id="rId83" Type="http://schemas.openxmlformats.org/officeDocument/2006/relationships/hyperlink" Target="https://base.garant.ru/74840123/5da741911cf9399494368b18de80fbe8/" TargetMode="External"/><Relationship Id="rId88" Type="http://schemas.openxmlformats.org/officeDocument/2006/relationships/hyperlink" Target="https://base.garant.ru/74840123/5da741911cf9399494368b18de80fbe8/" TargetMode="External"/><Relationship Id="rId111" Type="http://schemas.openxmlformats.org/officeDocument/2006/relationships/hyperlink" Target="https://base.garant.ru/74840123/5da741911cf9399494368b18de80fbe8/" TargetMode="External"/><Relationship Id="rId132" Type="http://schemas.openxmlformats.org/officeDocument/2006/relationships/hyperlink" Target="https://base.garant.ru/74840123/5da741911cf9399494368b18de80fbe8/" TargetMode="External"/><Relationship Id="rId153" Type="http://schemas.openxmlformats.org/officeDocument/2006/relationships/hyperlink" Target="https://base.garant.ru/74840123/5da741911cf9399494368b18de80fbe8/" TargetMode="External"/><Relationship Id="rId15" Type="http://schemas.openxmlformats.org/officeDocument/2006/relationships/hyperlink" Target="https://base.garant.ru/74840123/5da741911cf9399494368b18de80fbe8/" TargetMode="External"/><Relationship Id="rId36" Type="http://schemas.openxmlformats.org/officeDocument/2006/relationships/hyperlink" Target="https://base.garant.ru/74840123/5da741911cf9399494368b18de80fbe8/" TargetMode="External"/><Relationship Id="rId57" Type="http://schemas.openxmlformats.org/officeDocument/2006/relationships/hyperlink" Target="https://base.garant.ru/74840123/5da741911cf9399494368b18de80fbe8/" TargetMode="External"/><Relationship Id="rId106" Type="http://schemas.openxmlformats.org/officeDocument/2006/relationships/hyperlink" Target="https://base.garant.ru/74840123/5da741911cf9399494368b18de80fbe8/" TargetMode="External"/><Relationship Id="rId127" Type="http://schemas.openxmlformats.org/officeDocument/2006/relationships/hyperlink" Target="https://base.garant.ru/74840123/5da741911cf9399494368b18de80fbe8/" TargetMode="External"/><Relationship Id="rId10" Type="http://schemas.openxmlformats.org/officeDocument/2006/relationships/hyperlink" Target="https://base.garant.ru/74840123/5da741911cf9399494368b18de80fbe8/" TargetMode="External"/><Relationship Id="rId31" Type="http://schemas.openxmlformats.org/officeDocument/2006/relationships/hyperlink" Target="https://base.garant.ru/70199586/" TargetMode="External"/><Relationship Id="rId52" Type="http://schemas.openxmlformats.org/officeDocument/2006/relationships/hyperlink" Target="https://base.garant.ru/74840123/5da741911cf9399494368b18de80fbe8/" TargetMode="External"/><Relationship Id="rId73" Type="http://schemas.openxmlformats.org/officeDocument/2006/relationships/hyperlink" Target="https://base.garant.ru/74840123/5da741911cf9399494368b18de80fbe8/" TargetMode="External"/><Relationship Id="rId78" Type="http://schemas.openxmlformats.org/officeDocument/2006/relationships/hyperlink" Target="https://base.garant.ru/74840123/5da741911cf9399494368b18de80fbe8/" TargetMode="External"/><Relationship Id="rId94" Type="http://schemas.openxmlformats.org/officeDocument/2006/relationships/hyperlink" Target="https://base.garant.ru/74840123/5da741911cf9399494368b18de80fbe8/" TargetMode="External"/><Relationship Id="rId99" Type="http://schemas.openxmlformats.org/officeDocument/2006/relationships/hyperlink" Target="https://base.garant.ru/74840123/5da741911cf9399494368b18de80fbe8/" TargetMode="External"/><Relationship Id="rId101" Type="http://schemas.openxmlformats.org/officeDocument/2006/relationships/hyperlink" Target="https://base.garant.ru/74840123/5da741911cf9399494368b18de80fbe8/" TargetMode="External"/><Relationship Id="rId122" Type="http://schemas.openxmlformats.org/officeDocument/2006/relationships/hyperlink" Target="https://base.garant.ru/74840123/5da741911cf9399494368b18de80fbe8/" TargetMode="External"/><Relationship Id="rId143" Type="http://schemas.openxmlformats.org/officeDocument/2006/relationships/hyperlink" Target="https://base.garant.ru/74840123/5da741911cf9399494368b18de80fbe8/" TargetMode="External"/><Relationship Id="rId148" Type="http://schemas.openxmlformats.org/officeDocument/2006/relationships/hyperlink" Target="https://base.garant.ru/70199586/" TargetMode="External"/><Relationship Id="rId164" Type="http://schemas.openxmlformats.org/officeDocument/2006/relationships/hyperlink" Target="https://base.garant.ru/74492493/a67e94044c76a2010b2ac9031d0dff8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840123/5da741911cf9399494368b18de80fbe8/" TargetMode="External"/><Relationship Id="rId26" Type="http://schemas.openxmlformats.org/officeDocument/2006/relationships/hyperlink" Target="https://base.garant.ru/74840123/5da741911cf9399494368b18de80fbe8/" TargetMode="External"/><Relationship Id="rId47" Type="http://schemas.openxmlformats.org/officeDocument/2006/relationships/hyperlink" Target="https://base.garant.ru/74840123/5da741911cf9399494368b18de80fbe8/" TargetMode="External"/><Relationship Id="rId68" Type="http://schemas.openxmlformats.org/officeDocument/2006/relationships/hyperlink" Target="https://base.garant.ru/74840123/5da741911cf9399494368b18de80fbe8/" TargetMode="External"/><Relationship Id="rId89" Type="http://schemas.openxmlformats.org/officeDocument/2006/relationships/hyperlink" Target="https://base.garant.ru/74840123/5da741911cf9399494368b18de80fbe8/" TargetMode="External"/><Relationship Id="rId112" Type="http://schemas.openxmlformats.org/officeDocument/2006/relationships/hyperlink" Target="https://base.garant.ru/74840123/5da741911cf9399494368b18de80fbe8/" TargetMode="External"/><Relationship Id="rId133" Type="http://schemas.openxmlformats.org/officeDocument/2006/relationships/hyperlink" Target="https://base.garant.ru/74840123/5da741911cf9399494368b18de80fbe8/" TargetMode="External"/><Relationship Id="rId154" Type="http://schemas.openxmlformats.org/officeDocument/2006/relationships/hyperlink" Target="https://base.garant.ru/74840123/5da741911cf9399494368b18de80fbe8/" TargetMode="External"/><Relationship Id="rId16" Type="http://schemas.openxmlformats.org/officeDocument/2006/relationships/hyperlink" Target="https://base.garant.ru/74840123/5da741911cf9399494368b18de80fbe8/" TargetMode="External"/><Relationship Id="rId37" Type="http://schemas.openxmlformats.org/officeDocument/2006/relationships/hyperlink" Target="https://base.garant.ru/74840123/5da741911cf9399494368b18de80fbe8/" TargetMode="External"/><Relationship Id="rId58" Type="http://schemas.openxmlformats.org/officeDocument/2006/relationships/hyperlink" Target="https://base.garant.ru/74840123/5da741911cf9399494368b18de80fbe8/" TargetMode="External"/><Relationship Id="rId79" Type="http://schemas.openxmlformats.org/officeDocument/2006/relationships/hyperlink" Target="https://base.garant.ru/74840123/5da741911cf9399494368b18de80fbe8/" TargetMode="External"/><Relationship Id="rId102" Type="http://schemas.openxmlformats.org/officeDocument/2006/relationships/hyperlink" Target="https://base.garant.ru/74840123/5da741911cf9399494368b18de80fbe8/" TargetMode="External"/><Relationship Id="rId123" Type="http://schemas.openxmlformats.org/officeDocument/2006/relationships/hyperlink" Target="https://base.garant.ru/74840123/5da741911cf9399494368b18de80fbe8/" TargetMode="External"/><Relationship Id="rId144" Type="http://schemas.openxmlformats.org/officeDocument/2006/relationships/hyperlink" Target="https://base.garant.ru/74840123/5da741911cf9399494368b18de80fbe8/" TargetMode="External"/><Relationship Id="rId90" Type="http://schemas.openxmlformats.org/officeDocument/2006/relationships/hyperlink" Target="https://base.garant.ru/74840123/5da741911cf9399494368b18de80fbe8/" TargetMode="External"/><Relationship Id="rId165" Type="http://schemas.openxmlformats.org/officeDocument/2006/relationships/header" Target="header1.xml"/><Relationship Id="rId27" Type="http://schemas.openxmlformats.org/officeDocument/2006/relationships/hyperlink" Target="https://base.garant.ru/74840123/5da741911cf9399494368b18de80fbe8/" TargetMode="External"/><Relationship Id="rId48" Type="http://schemas.openxmlformats.org/officeDocument/2006/relationships/hyperlink" Target="https://base.garant.ru/74840123/5da741911cf9399494368b18de80fbe8/" TargetMode="External"/><Relationship Id="rId69" Type="http://schemas.openxmlformats.org/officeDocument/2006/relationships/hyperlink" Target="https://base.garant.ru/74840123/5da741911cf9399494368b18de80fbe8/" TargetMode="External"/><Relationship Id="rId113" Type="http://schemas.openxmlformats.org/officeDocument/2006/relationships/hyperlink" Target="https://base.garant.ru/74840123/5da741911cf9399494368b18de80fbe8/" TargetMode="External"/><Relationship Id="rId134" Type="http://schemas.openxmlformats.org/officeDocument/2006/relationships/hyperlink" Target="https://base.garant.ru/74840123/5da741911cf9399494368b18de80fbe8/" TargetMode="External"/><Relationship Id="rId80" Type="http://schemas.openxmlformats.org/officeDocument/2006/relationships/hyperlink" Target="https://base.garant.ru/74840123/5da741911cf9399494368b18de80fbe8/" TargetMode="External"/><Relationship Id="rId155" Type="http://schemas.openxmlformats.org/officeDocument/2006/relationships/hyperlink" Target="https://base.garant.ru/74840123/5da741911cf9399494368b18de80fbe8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10</TotalTime>
  <Pages>25</Pages>
  <Words>9280</Words>
  <Characters>52898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2</cp:revision>
  <cp:lastPrinted>2022-05-24T11:40:00Z</cp:lastPrinted>
  <dcterms:created xsi:type="dcterms:W3CDTF">2022-05-25T14:48:00Z</dcterms:created>
  <dcterms:modified xsi:type="dcterms:W3CDTF">2022-09-06T12:00:00Z</dcterms:modified>
</cp:coreProperties>
</file>